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64EE" w14:textId="37C608E5" w:rsidR="001467BB" w:rsidRPr="00DD0EE5" w:rsidRDefault="00EA0984" w:rsidP="00F80111">
      <w:pPr>
        <w:tabs>
          <w:tab w:val="left" w:pos="4148"/>
        </w:tabs>
        <w:spacing w:after="0" w:line="240" w:lineRule="auto"/>
        <w:jc w:val="center"/>
        <w:rPr>
          <w:b/>
          <w:sz w:val="28"/>
          <w:szCs w:val="20"/>
        </w:rPr>
      </w:pPr>
      <w:r w:rsidRPr="00DD0EE5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A9CECD" wp14:editId="66E96223">
                <wp:simplePos x="0" y="0"/>
                <wp:positionH relativeFrom="column">
                  <wp:posOffset>5622925</wp:posOffset>
                </wp:positionH>
                <wp:positionV relativeFrom="paragraph">
                  <wp:posOffset>-761365</wp:posOffset>
                </wp:positionV>
                <wp:extent cx="1196975" cy="777875"/>
                <wp:effectExtent l="0" t="0" r="22225" b="222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2025C" w14:textId="2EE4860C" w:rsidR="00A36713" w:rsidRDefault="008B7A7A" w:rsidP="00467ACC">
                            <w:pPr>
                              <w:spacing w:after="0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A36713">
                              <w:rPr>
                                <w:i/>
                                <w:sz w:val="16"/>
                                <w:szCs w:val="16"/>
                              </w:rPr>
                              <w:t xml:space="preserve">Status </w:t>
                            </w:r>
                            <w:r w:rsidR="0064469E">
                              <w:rPr>
                                <w:i/>
                                <w:sz w:val="16"/>
                                <w:szCs w:val="16"/>
                              </w:rPr>
                              <w:t>FINAL</w:t>
                            </w:r>
                          </w:p>
                          <w:p w14:paraId="0FF74285" w14:textId="525372C7" w:rsidR="0064469E" w:rsidRDefault="00804F57" w:rsidP="00467ACC">
                            <w:pPr>
                              <w:spacing w:after="0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May 2022</w:t>
                            </w:r>
                          </w:p>
                          <w:p w14:paraId="7132EC91" w14:textId="77777777" w:rsidR="008B7A7A" w:rsidRDefault="008B7A7A" w:rsidP="001467BB">
                            <w:pPr>
                              <w:jc w:val="right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A36713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Eliminator</w:t>
                            </w:r>
                          </w:p>
                          <w:p w14:paraId="567E1BD0" w14:textId="77777777" w:rsidR="009224CC" w:rsidRPr="00A36713" w:rsidRDefault="009224CC" w:rsidP="001467BB">
                            <w:pPr>
                              <w:jc w:val="right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9CEC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42.75pt;margin-top:-59.95pt;width:94.25pt;height:6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">
                <v:textbox>
                  <w:txbxContent>
                    <w:p w14:paraId="7392025C" w14:textId="2EE4860C" w:rsidR="00A36713" w:rsidRDefault="008B7A7A" w:rsidP="00467ACC">
                      <w:pPr>
                        <w:spacing w:after="0"/>
                        <w:jc w:val="right"/>
                        <w:rPr>
                          <w:i/>
                          <w:sz w:val="16"/>
                          <w:szCs w:val="16"/>
                        </w:rPr>
                      </w:pPr>
                      <w:r w:rsidRPr="00A36713">
                        <w:rPr>
                          <w:i/>
                          <w:sz w:val="16"/>
                          <w:szCs w:val="16"/>
                        </w:rPr>
                        <w:t xml:space="preserve">Status </w:t>
                      </w:r>
                      <w:r w:rsidR="0064469E">
                        <w:rPr>
                          <w:i/>
                          <w:sz w:val="16"/>
                          <w:szCs w:val="16"/>
                        </w:rPr>
                        <w:t>FINAL</w:t>
                      </w:r>
                    </w:p>
                    <w:p w14:paraId="0FF74285" w14:textId="525372C7" w:rsidR="0064469E" w:rsidRDefault="00804F57" w:rsidP="00467ACC">
                      <w:pPr>
                        <w:spacing w:after="0"/>
                        <w:jc w:val="right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May 2022</w:t>
                      </w:r>
                    </w:p>
                    <w:p w14:paraId="7132EC91" w14:textId="77777777" w:rsidR="008B7A7A" w:rsidRDefault="008B7A7A" w:rsidP="001467BB">
                      <w:pPr>
                        <w:jc w:val="right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A36713">
                        <w:rPr>
                          <w:b/>
                          <w:i/>
                          <w:sz w:val="16"/>
                          <w:szCs w:val="16"/>
                        </w:rPr>
                        <w:t>Eliminator</w:t>
                      </w:r>
                    </w:p>
                    <w:p w14:paraId="567E1BD0" w14:textId="77777777" w:rsidR="009224CC" w:rsidRPr="00A36713" w:rsidRDefault="009224CC" w:rsidP="001467BB">
                      <w:pPr>
                        <w:jc w:val="right"/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67BB" w:rsidRPr="00DD0EE5">
        <w:rPr>
          <w:b/>
          <w:sz w:val="28"/>
          <w:szCs w:val="20"/>
        </w:rPr>
        <w:t>NATIONAL FEDERATION OF YOUNG FARMERS’ CLUBS</w:t>
      </w:r>
    </w:p>
    <w:p w14:paraId="2731F47A" w14:textId="5AA37DD7" w:rsidR="001467BB" w:rsidRPr="00F80111" w:rsidRDefault="001467BB" w:rsidP="00644018">
      <w:pPr>
        <w:pStyle w:val="Title"/>
        <w:spacing w:before="0" w:after="0" w:line="240" w:lineRule="auto"/>
        <w:rPr>
          <w:sz w:val="24"/>
          <w:szCs w:val="20"/>
        </w:rPr>
      </w:pPr>
      <w:r w:rsidRPr="00F80111">
        <w:rPr>
          <w:sz w:val="24"/>
          <w:szCs w:val="20"/>
        </w:rPr>
        <w:t xml:space="preserve">Competitions Programme </w:t>
      </w:r>
      <w:r w:rsidR="00EA0984">
        <w:rPr>
          <w:sz w:val="24"/>
          <w:szCs w:val="20"/>
        </w:rPr>
        <w:t>202</w:t>
      </w:r>
      <w:r w:rsidR="00006438">
        <w:rPr>
          <w:sz w:val="24"/>
          <w:szCs w:val="20"/>
        </w:rPr>
        <w:t>2</w:t>
      </w:r>
      <w:r w:rsidR="00EA0984">
        <w:rPr>
          <w:sz w:val="24"/>
          <w:szCs w:val="20"/>
        </w:rPr>
        <w:t xml:space="preserve"> - 202</w:t>
      </w:r>
      <w:r w:rsidR="00006438">
        <w:rPr>
          <w:sz w:val="24"/>
          <w:szCs w:val="20"/>
        </w:rPr>
        <w:t>3</w:t>
      </w:r>
    </w:p>
    <w:p w14:paraId="427CA318" w14:textId="52984CC5" w:rsidR="00F80111" w:rsidRDefault="001467BB" w:rsidP="00644018">
      <w:pPr>
        <w:pStyle w:val="BodyText"/>
        <w:spacing w:after="0" w:line="240" w:lineRule="auto"/>
        <w:jc w:val="center"/>
        <w:rPr>
          <w:rFonts w:cs="Arial"/>
          <w:b/>
          <w:sz w:val="28"/>
          <w:szCs w:val="20"/>
        </w:rPr>
      </w:pPr>
      <w:r w:rsidRPr="00F80111">
        <w:rPr>
          <w:rFonts w:cs="Arial"/>
          <w:b/>
          <w:sz w:val="28"/>
          <w:szCs w:val="20"/>
        </w:rPr>
        <w:t>NFYFC Member of the Year</w:t>
      </w:r>
    </w:p>
    <w:p w14:paraId="385CDC82" w14:textId="24303507" w:rsidR="00DC6A24" w:rsidRDefault="00DC6A24" w:rsidP="00644018">
      <w:pPr>
        <w:pStyle w:val="BodyText"/>
        <w:spacing w:after="0" w:line="240" w:lineRule="auto"/>
        <w:jc w:val="center"/>
        <w:rPr>
          <w:rFonts w:cs="Arial"/>
          <w:b/>
          <w:sz w:val="28"/>
          <w:szCs w:val="20"/>
        </w:rPr>
      </w:pPr>
      <w:r>
        <w:rPr>
          <w:rFonts w:cs="Arial"/>
          <w:b/>
          <w:sz w:val="28"/>
          <w:szCs w:val="20"/>
        </w:rPr>
        <w:t xml:space="preserve">(18 years &amp; </w:t>
      </w:r>
      <w:proofErr w:type="gramStart"/>
      <w:r>
        <w:rPr>
          <w:rFonts w:cs="Arial"/>
          <w:b/>
          <w:sz w:val="28"/>
          <w:szCs w:val="20"/>
        </w:rPr>
        <w:t>Over</w:t>
      </w:r>
      <w:proofErr w:type="gramEnd"/>
      <w:r>
        <w:rPr>
          <w:rFonts w:cs="Arial"/>
          <w:b/>
          <w:sz w:val="28"/>
          <w:szCs w:val="20"/>
        </w:rPr>
        <w:t>)</w:t>
      </w:r>
    </w:p>
    <w:p w14:paraId="3E122F2E" w14:textId="66B9AE86" w:rsidR="0054408E" w:rsidRDefault="0054408E" w:rsidP="00644018">
      <w:pPr>
        <w:pStyle w:val="BodyText"/>
        <w:spacing w:after="0" w:line="240" w:lineRule="auto"/>
        <w:jc w:val="center"/>
        <w:rPr>
          <w:rFonts w:cs="Arial"/>
          <w:sz w:val="24"/>
          <w:szCs w:val="20"/>
        </w:rPr>
      </w:pPr>
    </w:p>
    <w:p w14:paraId="1742B981" w14:textId="2C5A2B98" w:rsidR="0054408E" w:rsidRPr="00F80111" w:rsidRDefault="0054408E" w:rsidP="00644018">
      <w:pPr>
        <w:pStyle w:val="BodyText"/>
        <w:spacing w:after="0" w:line="240" w:lineRule="auto"/>
        <w:jc w:val="center"/>
        <w:rPr>
          <w:rFonts w:cs="Arial"/>
          <w:sz w:val="24"/>
          <w:szCs w:val="20"/>
        </w:rPr>
      </w:pPr>
    </w:p>
    <w:p w14:paraId="34F5D33C" w14:textId="0ABD8228" w:rsidR="001467BB" w:rsidRPr="00DD0EE5" w:rsidRDefault="001467BB" w:rsidP="00644018">
      <w:pPr>
        <w:pStyle w:val="BodyText"/>
        <w:spacing w:after="0" w:line="240" w:lineRule="auto"/>
        <w:jc w:val="center"/>
        <w:rPr>
          <w:rFonts w:cs="Arial"/>
          <w:sz w:val="24"/>
          <w:szCs w:val="20"/>
        </w:rPr>
      </w:pPr>
      <w:r w:rsidRPr="00DD0EE5">
        <w:rPr>
          <w:rFonts w:cs="Arial"/>
          <w:sz w:val="24"/>
          <w:szCs w:val="20"/>
        </w:rPr>
        <w:t>R U L E S</w:t>
      </w:r>
    </w:p>
    <w:p w14:paraId="55B58381" w14:textId="281C01E3" w:rsidR="001467BB" w:rsidRPr="00DD0EE5" w:rsidRDefault="001467BB" w:rsidP="00EA624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center"/>
        <w:rPr>
          <w:b/>
          <w:szCs w:val="20"/>
        </w:rPr>
      </w:pPr>
      <w:r w:rsidRPr="00DD0EE5">
        <w:rPr>
          <w:b/>
          <w:szCs w:val="20"/>
        </w:rPr>
        <w:t xml:space="preserve">COMPETITION AIMS </w:t>
      </w:r>
    </w:p>
    <w:p w14:paraId="2F82DC7B" w14:textId="51A0C371" w:rsidR="001467BB" w:rsidRPr="00DD0EE5" w:rsidRDefault="001467BB" w:rsidP="00EA624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center"/>
        <w:rPr>
          <w:szCs w:val="20"/>
        </w:rPr>
      </w:pPr>
      <w:r w:rsidRPr="00DD0EE5">
        <w:rPr>
          <w:szCs w:val="20"/>
        </w:rPr>
        <w:t>To encourage YFC members to share their experiences as a Young Farmer, reflect and evaluate their contributions and achievements in YFC and the wider community through an application and interview process.</w:t>
      </w:r>
    </w:p>
    <w:p w14:paraId="4A5134BF" w14:textId="77777777" w:rsidR="001467BB" w:rsidRPr="00DD0EE5" w:rsidRDefault="001467BB" w:rsidP="00146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center"/>
        <w:rPr>
          <w:b/>
          <w:szCs w:val="20"/>
        </w:rPr>
      </w:pPr>
      <w:r w:rsidRPr="00DD0EE5">
        <w:rPr>
          <w:b/>
          <w:szCs w:val="20"/>
        </w:rPr>
        <w:t xml:space="preserve">LEARNING OUTCOMES </w:t>
      </w:r>
    </w:p>
    <w:p w14:paraId="286169F7" w14:textId="77777777" w:rsidR="001467BB" w:rsidRPr="00DD0EE5" w:rsidRDefault="001467BB" w:rsidP="00146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center"/>
        <w:rPr>
          <w:szCs w:val="20"/>
        </w:rPr>
      </w:pPr>
      <w:r w:rsidRPr="00DD0EE5">
        <w:rPr>
          <w:szCs w:val="20"/>
        </w:rPr>
        <w:t>Communication skills, presentation skills</w:t>
      </w:r>
      <w:r w:rsidRPr="00DD0EE5">
        <w:rPr>
          <w:szCs w:val="20"/>
          <w:vertAlign w:val="superscript"/>
        </w:rPr>
        <w:t xml:space="preserve"> </w:t>
      </w:r>
      <w:r w:rsidRPr="00DD0EE5">
        <w:rPr>
          <w:szCs w:val="20"/>
        </w:rPr>
        <w:t>and personal development skills</w:t>
      </w:r>
    </w:p>
    <w:p w14:paraId="04C53BEB" w14:textId="77777777" w:rsidR="003101D5" w:rsidRPr="00456BBD" w:rsidRDefault="003101D5" w:rsidP="003101D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</w:rPr>
      </w:pPr>
      <w:r w:rsidRPr="00456BBD">
        <w:rPr>
          <w:rFonts w:cs="Arial"/>
          <w:sz w:val="20"/>
          <w:szCs w:val="20"/>
        </w:rPr>
        <w:t xml:space="preserve">REMINDER: Please read these rules in conjunction with </w:t>
      </w:r>
      <w:r w:rsidRPr="00456BBD">
        <w:rPr>
          <w:rFonts w:cs="Arial"/>
          <w:b/>
          <w:bCs/>
          <w:sz w:val="20"/>
          <w:szCs w:val="20"/>
        </w:rPr>
        <w:t xml:space="preserve">NFYFC General Rules </w:t>
      </w:r>
      <w:r w:rsidRPr="00456BBD">
        <w:rPr>
          <w:rFonts w:cs="Arial"/>
          <w:sz w:val="20"/>
          <w:szCs w:val="20"/>
        </w:rPr>
        <w:t xml:space="preserve">and familiarise all competitors with the </w:t>
      </w:r>
      <w:r w:rsidRPr="00456BBD">
        <w:rPr>
          <w:rFonts w:cs="Arial"/>
          <w:b/>
          <w:bCs/>
          <w:sz w:val="20"/>
          <w:szCs w:val="20"/>
        </w:rPr>
        <w:t>Fine System in place for withdrawal from competitions</w:t>
      </w:r>
      <w:r w:rsidRPr="00456BBD">
        <w:rPr>
          <w:rFonts w:cs="Arial"/>
          <w:sz w:val="20"/>
          <w:szCs w:val="20"/>
        </w:rPr>
        <w:t>.</w:t>
      </w:r>
    </w:p>
    <w:p w14:paraId="1D986071" w14:textId="77777777" w:rsidR="003101D5" w:rsidRPr="00456BBD" w:rsidRDefault="003101D5" w:rsidP="003101D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</w:rPr>
      </w:pPr>
      <w:r w:rsidRPr="00456BBD">
        <w:rPr>
          <w:rFonts w:cs="Arial"/>
          <w:sz w:val="20"/>
          <w:szCs w:val="20"/>
        </w:rPr>
        <w:t xml:space="preserve">Further information can be found at </w:t>
      </w:r>
      <w:hyperlink r:id="rId11" w:tgtFrame="_blank" w:history="1">
        <w:r w:rsidRPr="00456BBD">
          <w:rPr>
            <w:rFonts w:cs="Arial"/>
            <w:color w:val="0000FF"/>
            <w:sz w:val="20"/>
            <w:szCs w:val="20"/>
            <w:u w:val="single"/>
          </w:rPr>
          <w:t>http://www.nfyfc.org.uk/competitionsresources</w:t>
        </w:r>
      </w:hyperlink>
    </w:p>
    <w:p w14:paraId="5722E2D3" w14:textId="77777777" w:rsidR="008F72D3" w:rsidRPr="00495EBC" w:rsidRDefault="008F72D3" w:rsidP="00F74250">
      <w:pPr>
        <w:spacing w:after="0" w:line="240" w:lineRule="auto"/>
        <w:jc w:val="center"/>
        <w:rPr>
          <w:color w:val="FF0000"/>
          <w:szCs w:val="20"/>
        </w:rPr>
      </w:pPr>
    </w:p>
    <w:p w14:paraId="5F62C5C7" w14:textId="7E443260" w:rsidR="00467ACC" w:rsidRPr="003869A7" w:rsidRDefault="001467BB" w:rsidP="003869A7">
      <w:pPr>
        <w:numPr>
          <w:ilvl w:val="0"/>
          <w:numId w:val="9"/>
        </w:numPr>
        <w:spacing w:after="0" w:line="240" w:lineRule="auto"/>
        <w:ind w:right="-142"/>
        <w:jc w:val="both"/>
        <w:rPr>
          <w:rFonts w:cs="Arial"/>
          <w:szCs w:val="20"/>
        </w:rPr>
      </w:pPr>
      <w:r w:rsidRPr="003869A7">
        <w:rPr>
          <w:rFonts w:cs="Arial"/>
          <w:b/>
          <w:szCs w:val="20"/>
        </w:rPr>
        <w:t>DATE &amp; VENUE</w:t>
      </w:r>
      <w:r w:rsidR="00467ACC" w:rsidRPr="003869A7">
        <w:rPr>
          <w:rFonts w:cs="Arial"/>
          <w:szCs w:val="20"/>
        </w:rPr>
        <w:t xml:space="preserve"> </w:t>
      </w:r>
      <w:r w:rsidR="009224CC" w:rsidRPr="003869A7">
        <w:rPr>
          <w:rFonts w:cs="Arial"/>
          <w:szCs w:val="20"/>
        </w:rPr>
        <w:t>–</w:t>
      </w:r>
      <w:r w:rsidR="00467ACC" w:rsidRPr="003869A7">
        <w:rPr>
          <w:rFonts w:cs="Arial"/>
          <w:szCs w:val="20"/>
        </w:rPr>
        <w:t xml:space="preserve"> </w:t>
      </w:r>
      <w:r w:rsidR="005A2DBF" w:rsidRPr="003869A7">
        <w:rPr>
          <w:rFonts w:cs="Arial"/>
          <w:szCs w:val="20"/>
        </w:rPr>
        <w:t xml:space="preserve">Venue and date are TBC likely that this will be Saturday, </w:t>
      </w:r>
      <w:r w:rsidR="005C11C1" w:rsidRPr="003869A7">
        <w:rPr>
          <w:rFonts w:cs="Arial"/>
          <w:szCs w:val="20"/>
        </w:rPr>
        <w:t>22</w:t>
      </w:r>
      <w:r w:rsidR="005C11C1" w:rsidRPr="003869A7">
        <w:rPr>
          <w:rFonts w:cs="Arial"/>
          <w:szCs w:val="20"/>
          <w:vertAlign w:val="superscript"/>
        </w:rPr>
        <w:t>nd</w:t>
      </w:r>
      <w:r w:rsidR="005C11C1" w:rsidRPr="003869A7">
        <w:rPr>
          <w:rFonts w:cs="Arial"/>
          <w:szCs w:val="20"/>
        </w:rPr>
        <w:t xml:space="preserve"> </w:t>
      </w:r>
      <w:r w:rsidR="00413D0B" w:rsidRPr="003869A7">
        <w:rPr>
          <w:rFonts w:cs="Arial"/>
          <w:szCs w:val="20"/>
        </w:rPr>
        <w:t>or</w:t>
      </w:r>
      <w:r w:rsidR="005C11C1" w:rsidRPr="003869A7">
        <w:rPr>
          <w:rFonts w:cs="Arial"/>
          <w:szCs w:val="20"/>
        </w:rPr>
        <w:t xml:space="preserve"> Sunday, 23</w:t>
      </w:r>
      <w:r w:rsidR="005C11C1" w:rsidRPr="003869A7">
        <w:rPr>
          <w:rFonts w:cs="Arial"/>
          <w:szCs w:val="20"/>
          <w:vertAlign w:val="superscript"/>
        </w:rPr>
        <w:t>rd</w:t>
      </w:r>
      <w:r w:rsidR="005C11C1" w:rsidRPr="003869A7">
        <w:rPr>
          <w:rFonts w:cs="Arial"/>
          <w:szCs w:val="20"/>
        </w:rPr>
        <w:t xml:space="preserve"> </w:t>
      </w:r>
      <w:proofErr w:type="gramStart"/>
      <w:r w:rsidR="005C11C1" w:rsidRPr="003869A7">
        <w:rPr>
          <w:rFonts w:cs="Arial"/>
          <w:szCs w:val="20"/>
        </w:rPr>
        <w:t>April,</w:t>
      </w:r>
      <w:proofErr w:type="gramEnd"/>
      <w:r w:rsidR="005C11C1" w:rsidRPr="003869A7">
        <w:rPr>
          <w:rFonts w:cs="Arial"/>
          <w:szCs w:val="20"/>
        </w:rPr>
        <w:t xml:space="preserve"> 2023 and the results will be given </w:t>
      </w:r>
      <w:r w:rsidR="00D42522" w:rsidRPr="003869A7">
        <w:rPr>
          <w:rFonts w:cs="Arial"/>
          <w:szCs w:val="20"/>
        </w:rPr>
        <w:t>during the Entertainment Competition Finals</w:t>
      </w:r>
      <w:r w:rsidR="005C11C1" w:rsidRPr="003869A7">
        <w:rPr>
          <w:rFonts w:cs="Arial"/>
          <w:szCs w:val="20"/>
        </w:rPr>
        <w:t>.</w:t>
      </w:r>
      <w:r w:rsidR="00D42522" w:rsidRPr="003869A7">
        <w:rPr>
          <w:rFonts w:cs="Arial"/>
          <w:szCs w:val="20"/>
        </w:rPr>
        <w:t xml:space="preserve">  </w:t>
      </w:r>
    </w:p>
    <w:p w14:paraId="6B4A49DE" w14:textId="77777777" w:rsidR="001467BB" w:rsidRPr="003869A7" w:rsidRDefault="001467BB" w:rsidP="001467BB">
      <w:pPr>
        <w:numPr>
          <w:ilvl w:val="0"/>
          <w:numId w:val="9"/>
        </w:numPr>
        <w:spacing w:after="0" w:line="240" w:lineRule="auto"/>
        <w:ind w:right="-142"/>
        <w:jc w:val="both"/>
        <w:rPr>
          <w:szCs w:val="20"/>
        </w:rPr>
      </w:pPr>
      <w:r w:rsidRPr="003869A7">
        <w:rPr>
          <w:rFonts w:cs="Arial"/>
          <w:b/>
          <w:szCs w:val="20"/>
        </w:rPr>
        <w:t>REPRESENTATION</w:t>
      </w:r>
      <w:r w:rsidRPr="003869A7">
        <w:rPr>
          <w:rFonts w:cs="Arial"/>
          <w:szCs w:val="20"/>
        </w:rPr>
        <w:t xml:space="preserve"> </w:t>
      </w:r>
    </w:p>
    <w:p w14:paraId="1C00BD0A" w14:textId="77777777" w:rsidR="001467BB" w:rsidRPr="003869A7" w:rsidRDefault="001467BB" w:rsidP="001467BB">
      <w:pPr>
        <w:numPr>
          <w:ilvl w:val="1"/>
          <w:numId w:val="9"/>
        </w:numPr>
        <w:spacing w:after="0" w:line="240" w:lineRule="auto"/>
        <w:ind w:right="-142"/>
        <w:jc w:val="both"/>
        <w:rPr>
          <w:szCs w:val="20"/>
        </w:rPr>
      </w:pPr>
      <w:r w:rsidRPr="003869A7">
        <w:rPr>
          <w:rFonts w:cs="Arial"/>
          <w:szCs w:val="20"/>
        </w:rPr>
        <w:t>Counties may enter one competitor per 600 members or part thereof in Area Eliminators.</w:t>
      </w:r>
    </w:p>
    <w:p w14:paraId="6360F7FB" w14:textId="77777777" w:rsidR="001467BB" w:rsidRPr="003869A7" w:rsidRDefault="001467BB" w:rsidP="001467BB">
      <w:pPr>
        <w:numPr>
          <w:ilvl w:val="1"/>
          <w:numId w:val="9"/>
        </w:numPr>
        <w:spacing w:after="0" w:line="240" w:lineRule="auto"/>
        <w:ind w:right="-142"/>
        <w:jc w:val="both"/>
        <w:rPr>
          <w:rFonts w:cs="Arial"/>
          <w:szCs w:val="20"/>
        </w:rPr>
      </w:pPr>
      <w:r w:rsidRPr="003869A7">
        <w:rPr>
          <w:rFonts w:cs="Arial"/>
          <w:szCs w:val="20"/>
        </w:rPr>
        <w:t xml:space="preserve">Areas will be represented by </w:t>
      </w:r>
      <w:r w:rsidRPr="003869A7">
        <w:rPr>
          <w:rFonts w:cs="Arial"/>
          <w:b/>
          <w:bCs/>
          <w:szCs w:val="20"/>
          <w:u w:val="single"/>
        </w:rPr>
        <w:t>one</w:t>
      </w:r>
      <w:r w:rsidRPr="003869A7">
        <w:rPr>
          <w:rFonts w:cs="Arial"/>
          <w:szCs w:val="20"/>
        </w:rPr>
        <w:t xml:space="preserve"> competitor in the Final competition.</w:t>
      </w:r>
    </w:p>
    <w:p w14:paraId="1A163FBD" w14:textId="77777777" w:rsidR="001467BB" w:rsidRPr="003869A7" w:rsidRDefault="001467BB" w:rsidP="001467BB">
      <w:pPr>
        <w:pStyle w:val="BodyTextIndent3"/>
        <w:numPr>
          <w:ilvl w:val="1"/>
          <w:numId w:val="9"/>
        </w:numPr>
        <w:jc w:val="both"/>
        <w:rPr>
          <w:rFonts w:ascii="Calibri" w:hAnsi="Calibri"/>
          <w:bCs/>
          <w:sz w:val="22"/>
        </w:rPr>
      </w:pPr>
      <w:r w:rsidRPr="003869A7">
        <w:rPr>
          <w:rFonts w:ascii="Calibri" w:hAnsi="Calibri"/>
          <w:bCs/>
          <w:sz w:val="22"/>
        </w:rPr>
        <w:t>Member of the Year competitors are eligible to compete in a second NFYFC final on the same day if applicable.</w:t>
      </w:r>
    </w:p>
    <w:p w14:paraId="6297EA2F" w14:textId="77777777" w:rsidR="00DD0EE5" w:rsidRPr="00DD0EE5" w:rsidRDefault="00DD0EE5" w:rsidP="00DD0EE5">
      <w:pPr>
        <w:pStyle w:val="BodyTextIndent3"/>
        <w:ind w:left="792"/>
        <w:jc w:val="both"/>
        <w:rPr>
          <w:rFonts w:ascii="Calibri" w:hAnsi="Calibri"/>
          <w:bCs/>
          <w:sz w:val="22"/>
        </w:rPr>
      </w:pPr>
    </w:p>
    <w:p w14:paraId="78FFF393" w14:textId="77777777" w:rsidR="001467BB" w:rsidRPr="00166ABB" w:rsidRDefault="001467BB" w:rsidP="001467BB">
      <w:pPr>
        <w:pStyle w:val="BodyTextIndent3"/>
        <w:numPr>
          <w:ilvl w:val="0"/>
          <w:numId w:val="9"/>
        </w:numPr>
        <w:jc w:val="both"/>
        <w:rPr>
          <w:rFonts w:ascii="Calibri" w:hAnsi="Calibri"/>
          <w:bCs/>
          <w:sz w:val="22"/>
        </w:rPr>
      </w:pPr>
      <w:r w:rsidRPr="00166ABB">
        <w:rPr>
          <w:rFonts w:ascii="Calibri" w:hAnsi="Calibri"/>
          <w:b/>
          <w:sz w:val="22"/>
        </w:rPr>
        <w:t>ELIGIBILITY</w:t>
      </w:r>
    </w:p>
    <w:p w14:paraId="0E303AD4" w14:textId="2ADF3D0D" w:rsidR="001467BB" w:rsidRPr="00166ABB" w:rsidRDefault="001467BB" w:rsidP="001467BB">
      <w:pPr>
        <w:pStyle w:val="BodyTextIndent3"/>
        <w:numPr>
          <w:ilvl w:val="1"/>
          <w:numId w:val="9"/>
        </w:numPr>
        <w:jc w:val="both"/>
        <w:rPr>
          <w:rFonts w:ascii="Calibri" w:hAnsi="Calibri"/>
          <w:bCs/>
          <w:sz w:val="22"/>
        </w:rPr>
      </w:pPr>
      <w:r w:rsidRPr="00166ABB">
        <w:rPr>
          <w:rFonts w:ascii="Calibri" w:hAnsi="Calibri"/>
          <w:sz w:val="22"/>
        </w:rPr>
        <w:t>The competitor must be 18 years or over and 2</w:t>
      </w:r>
      <w:r w:rsidR="00456BBD" w:rsidRPr="00166ABB">
        <w:rPr>
          <w:rFonts w:ascii="Calibri" w:hAnsi="Calibri"/>
          <w:sz w:val="22"/>
        </w:rPr>
        <w:t>8</w:t>
      </w:r>
      <w:r w:rsidRPr="00166ABB">
        <w:rPr>
          <w:rFonts w:ascii="Calibri" w:hAnsi="Calibri"/>
          <w:sz w:val="22"/>
        </w:rPr>
        <w:t xml:space="preserve"> years or under on 1</w:t>
      </w:r>
      <w:r w:rsidRPr="00166ABB">
        <w:rPr>
          <w:rFonts w:ascii="Calibri" w:hAnsi="Calibri"/>
          <w:sz w:val="22"/>
          <w:vertAlign w:val="superscript"/>
        </w:rPr>
        <w:t>st</w:t>
      </w:r>
      <w:r w:rsidR="006035F6" w:rsidRPr="00166ABB">
        <w:rPr>
          <w:rFonts w:ascii="Calibri" w:hAnsi="Calibri"/>
          <w:sz w:val="22"/>
        </w:rPr>
        <w:t xml:space="preserve"> September 202</w:t>
      </w:r>
      <w:r w:rsidR="005C11C1">
        <w:rPr>
          <w:rFonts w:ascii="Calibri" w:hAnsi="Calibri"/>
          <w:sz w:val="22"/>
        </w:rPr>
        <w:t>2</w:t>
      </w:r>
      <w:r w:rsidRPr="00166ABB">
        <w:rPr>
          <w:rFonts w:ascii="Calibri" w:hAnsi="Calibri"/>
          <w:sz w:val="22"/>
        </w:rPr>
        <w:t xml:space="preserve"> and a full member of a Club affiliated to the NFYFC. </w:t>
      </w:r>
    </w:p>
    <w:p w14:paraId="6B4D8432" w14:textId="240BE670" w:rsidR="001467BB" w:rsidRPr="00166ABB" w:rsidRDefault="001467BB" w:rsidP="001467BB">
      <w:pPr>
        <w:pStyle w:val="BodyTextIndent3"/>
        <w:numPr>
          <w:ilvl w:val="1"/>
          <w:numId w:val="9"/>
        </w:numPr>
        <w:jc w:val="both"/>
        <w:rPr>
          <w:rFonts w:ascii="Calibri" w:hAnsi="Calibri"/>
          <w:bCs/>
          <w:sz w:val="22"/>
        </w:rPr>
      </w:pPr>
      <w:r w:rsidRPr="00166ABB">
        <w:rPr>
          <w:rFonts w:ascii="Calibri" w:hAnsi="Calibri" w:cs="Calibri"/>
          <w:sz w:val="22"/>
        </w:rPr>
        <w:t xml:space="preserve">If the competitor through to the National Final </w:t>
      </w:r>
      <w:r w:rsidR="00EA0984" w:rsidRPr="00166ABB">
        <w:rPr>
          <w:rFonts w:ascii="Calibri" w:hAnsi="Calibri" w:cs="Calibri"/>
          <w:sz w:val="22"/>
        </w:rPr>
        <w:t>must</w:t>
      </w:r>
      <w:r w:rsidRPr="00166ABB">
        <w:rPr>
          <w:rFonts w:ascii="Calibri" w:hAnsi="Calibri" w:cs="Calibri"/>
          <w:sz w:val="22"/>
        </w:rPr>
        <w:t xml:space="preserve"> withdraw from the competition, then the next highest placed competitor will represent the Area</w:t>
      </w:r>
      <w:r w:rsidRPr="00166ABB">
        <w:rPr>
          <w:sz w:val="22"/>
        </w:rPr>
        <w:t>.</w:t>
      </w:r>
    </w:p>
    <w:p w14:paraId="17D56050" w14:textId="77777777" w:rsidR="001467BB" w:rsidRPr="00166ABB" w:rsidRDefault="001467BB" w:rsidP="001467BB">
      <w:pPr>
        <w:numPr>
          <w:ilvl w:val="1"/>
          <w:numId w:val="9"/>
        </w:numPr>
        <w:spacing w:after="0" w:line="240" w:lineRule="auto"/>
        <w:jc w:val="both"/>
        <w:rPr>
          <w:szCs w:val="20"/>
        </w:rPr>
      </w:pPr>
      <w:r w:rsidRPr="00166ABB">
        <w:rPr>
          <w:rFonts w:cs="Century Gothic"/>
          <w:b/>
          <w:bCs/>
          <w:szCs w:val="20"/>
        </w:rPr>
        <w:t>All substitutes must have been eligible to compete in the County Final.</w:t>
      </w:r>
    </w:p>
    <w:p w14:paraId="6FDC9123" w14:textId="77777777" w:rsidR="00DD0EE5" w:rsidRPr="00DD0EE5" w:rsidRDefault="00DD0EE5" w:rsidP="00DD0EE5">
      <w:pPr>
        <w:spacing w:after="0" w:line="240" w:lineRule="auto"/>
        <w:ind w:left="792"/>
        <w:jc w:val="both"/>
        <w:rPr>
          <w:szCs w:val="20"/>
        </w:rPr>
      </w:pPr>
    </w:p>
    <w:p w14:paraId="7BB8CEC4" w14:textId="77777777" w:rsidR="001467BB" w:rsidRPr="00DD0EE5" w:rsidRDefault="001467BB" w:rsidP="001467BB">
      <w:pPr>
        <w:numPr>
          <w:ilvl w:val="0"/>
          <w:numId w:val="9"/>
        </w:numPr>
        <w:spacing w:after="0" w:line="240" w:lineRule="auto"/>
        <w:ind w:right="-142"/>
        <w:jc w:val="both"/>
        <w:rPr>
          <w:rFonts w:cs="Arial"/>
          <w:szCs w:val="20"/>
        </w:rPr>
      </w:pPr>
      <w:r w:rsidRPr="00DD0EE5">
        <w:rPr>
          <w:rFonts w:cs="Arial"/>
          <w:b/>
          <w:szCs w:val="20"/>
        </w:rPr>
        <w:t>PROCEDURE</w:t>
      </w:r>
    </w:p>
    <w:p w14:paraId="21507EF4" w14:textId="57EEA9BD" w:rsidR="00F66F9D" w:rsidRPr="004536F9" w:rsidRDefault="001467BB" w:rsidP="003A5226">
      <w:pPr>
        <w:numPr>
          <w:ilvl w:val="1"/>
          <w:numId w:val="9"/>
        </w:numPr>
        <w:spacing w:after="0" w:line="240" w:lineRule="auto"/>
        <w:ind w:right="-142"/>
        <w:jc w:val="both"/>
        <w:rPr>
          <w:rFonts w:cs="Arial"/>
          <w:szCs w:val="20"/>
        </w:rPr>
      </w:pPr>
      <w:r w:rsidRPr="00DD0EE5">
        <w:rPr>
          <w:rFonts w:cs="Arial"/>
          <w:b/>
          <w:i/>
          <w:szCs w:val="20"/>
        </w:rPr>
        <w:t xml:space="preserve"> PART 1: </w:t>
      </w:r>
      <w:r w:rsidRPr="00DD0EE5">
        <w:rPr>
          <w:rFonts w:cs="Arial"/>
          <w:szCs w:val="20"/>
          <w:u w:val="single"/>
        </w:rPr>
        <w:t>28 DAYS prior</w:t>
      </w:r>
      <w:r w:rsidRPr="00DD0EE5">
        <w:rPr>
          <w:rFonts w:cs="Arial"/>
          <w:szCs w:val="20"/>
        </w:rPr>
        <w:t xml:space="preserve"> to the National Final competitors will be required to submit to the Competitions Department at NFYFC a completed synopsis form (attached) to be no more than 2 sides of A4, detailing their YFC activities.  It is recommended that this form be used at County and Area level. (Special emphasis should </w:t>
      </w:r>
      <w:r w:rsidRPr="00467ACC">
        <w:rPr>
          <w:rFonts w:cs="Arial"/>
          <w:szCs w:val="20"/>
        </w:rPr>
        <w:t xml:space="preserve">be </w:t>
      </w:r>
      <w:r w:rsidRPr="004536F9">
        <w:rPr>
          <w:rFonts w:cs="Arial"/>
          <w:szCs w:val="20"/>
        </w:rPr>
        <w:t>placed on their involvement at Club level).</w:t>
      </w:r>
    </w:p>
    <w:p w14:paraId="0A8E1FBD" w14:textId="140ABBA4" w:rsidR="001467BB" w:rsidRPr="004536F9" w:rsidRDefault="001467BB" w:rsidP="1B1B1D88">
      <w:pPr>
        <w:numPr>
          <w:ilvl w:val="1"/>
          <w:numId w:val="9"/>
        </w:numPr>
        <w:spacing w:after="0" w:line="240" w:lineRule="auto"/>
        <w:ind w:right="-142"/>
        <w:jc w:val="both"/>
        <w:rPr>
          <w:rFonts w:cs="Arial"/>
        </w:rPr>
      </w:pPr>
      <w:r w:rsidRPr="004536F9">
        <w:rPr>
          <w:rFonts w:cs="Arial"/>
          <w:b/>
          <w:bCs/>
          <w:i/>
          <w:iCs/>
        </w:rPr>
        <w:t xml:space="preserve"> PART 2: </w:t>
      </w:r>
      <w:r w:rsidRPr="004536F9">
        <w:rPr>
          <w:rFonts w:cs="Arial"/>
        </w:rPr>
        <w:t>Competitors will be interviewed by a panel of Judges</w:t>
      </w:r>
      <w:r w:rsidR="00495EBC" w:rsidRPr="004536F9">
        <w:rPr>
          <w:rFonts w:cs="Arial"/>
        </w:rPr>
        <w:t>, in an informal atmosphere prior to the Performing Arts competition.</w:t>
      </w:r>
      <w:r w:rsidRPr="004536F9">
        <w:rPr>
          <w:rFonts w:cs="Arial"/>
        </w:rPr>
        <w:t xml:space="preserve"> </w:t>
      </w:r>
    </w:p>
    <w:p w14:paraId="0964440B" w14:textId="408757D7" w:rsidR="001467BB" w:rsidRPr="004536F9" w:rsidRDefault="001467BB" w:rsidP="001467BB">
      <w:pPr>
        <w:numPr>
          <w:ilvl w:val="1"/>
          <w:numId w:val="9"/>
        </w:numPr>
        <w:spacing w:after="0" w:line="240" w:lineRule="auto"/>
        <w:ind w:right="-142"/>
        <w:jc w:val="both"/>
        <w:rPr>
          <w:rFonts w:cs="Arial"/>
          <w:szCs w:val="20"/>
        </w:rPr>
      </w:pPr>
      <w:r w:rsidRPr="004536F9">
        <w:rPr>
          <w:rFonts w:cs="Arial"/>
          <w:b/>
          <w:i/>
          <w:szCs w:val="20"/>
        </w:rPr>
        <w:t xml:space="preserve"> PART 3: </w:t>
      </w:r>
      <w:r w:rsidRPr="004536F9">
        <w:rPr>
          <w:rFonts w:cs="Arial"/>
          <w:szCs w:val="20"/>
        </w:rPr>
        <w:t xml:space="preserve">Competitors will be required to attend the </w:t>
      </w:r>
      <w:r w:rsidR="007C4008" w:rsidRPr="004536F9">
        <w:rPr>
          <w:rFonts w:cs="Arial"/>
          <w:szCs w:val="20"/>
        </w:rPr>
        <w:t>E</w:t>
      </w:r>
      <w:r w:rsidR="0095710A" w:rsidRPr="004536F9">
        <w:rPr>
          <w:rFonts w:cs="Arial"/>
          <w:szCs w:val="20"/>
        </w:rPr>
        <w:t>ntertainment</w:t>
      </w:r>
      <w:r w:rsidR="00FB4899" w:rsidRPr="004536F9">
        <w:rPr>
          <w:rFonts w:cs="Arial"/>
          <w:szCs w:val="20"/>
        </w:rPr>
        <w:t xml:space="preserve"> </w:t>
      </w:r>
      <w:r w:rsidRPr="004536F9">
        <w:rPr>
          <w:rFonts w:cs="Arial"/>
          <w:szCs w:val="20"/>
        </w:rPr>
        <w:t xml:space="preserve">finals during which they will be asked two questions on stage, one previously asked in the interview </w:t>
      </w:r>
      <w:proofErr w:type="gramStart"/>
      <w:r w:rsidRPr="004536F9">
        <w:rPr>
          <w:rFonts w:cs="Arial"/>
          <w:szCs w:val="20"/>
        </w:rPr>
        <w:t>stage</w:t>
      </w:r>
      <w:proofErr w:type="gramEnd"/>
      <w:r w:rsidRPr="004536F9">
        <w:rPr>
          <w:rFonts w:cs="Arial"/>
          <w:szCs w:val="20"/>
        </w:rPr>
        <w:t xml:space="preserve"> and another based on the competitor’s contribution to the YFC movement. </w:t>
      </w:r>
    </w:p>
    <w:p w14:paraId="34F9AFCA" w14:textId="5E718FCC" w:rsidR="00DD0EE5" w:rsidRPr="004536F9" w:rsidRDefault="00A36713" w:rsidP="005769DF">
      <w:pPr>
        <w:numPr>
          <w:ilvl w:val="1"/>
          <w:numId w:val="9"/>
        </w:numPr>
        <w:spacing w:after="0" w:line="240" w:lineRule="auto"/>
        <w:ind w:right="-142"/>
        <w:jc w:val="both"/>
        <w:rPr>
          <w:rFonts w:cs="Arial"/>
          <w:strike/>
          <w:szCs w:val="20"/>
        </w:rPr>
      </w:pPr>
      <w:r w:rsidRPr="004536F9">
        <w:rPr>
          <w:rFonts w:cs="Arial"/>
          <w:b/>
          <w:bCs/>
          <w:i/>
          <w:iCs/>
          <w:szCs w:val="20"/>
        </w:rPr>
        <w:t>PART 4</w:t>
      </w:r>
      <w:r w:rsidRPr="004536F9">
        <w:rPr>
          <w:rFonts w:cs="Arial"/>
          <w:szCs w:val="20"/>
        </w:rPr>
        <w:t xml:space="preserve">: Results and Presentation of Awards will be made during the </w:t>
      </w:r>
      <w:r w:rsidR="00166ABB" w:rsidRPr="004536F9">
        <w:rPr>
          <w:rFonts w:cs="Arial"/>
          <w:color w:val="FF0000"/>
          <w:szCs w:val="20"/>
        </w:rPr>
        <w:t>Performing Arts Competition Finals</w:t>
      </w:r>
      <w:r w:rsidR="0047517F" w:rsidRPr="004536F9">
        <w:rPr>
          <w:rFonts w:cs="Arial"/>
          <w:color w:val="FF0000"/>
          <w:szCs w:val="20"/>
        </w:rPr>
        <w:t>.</w:t>
      </w:r>
      <w:r w:rsidR="00FB4899" w:rsidRPr="004536F9">
        <w:rPr>
          <w:rFonts w:cs="Arial"/>
          <w:color w:val="FF0000"/>
          <w:szCs w:val="20"/>
        </w:rPr>
        <w:t xml:space="preserve"> </w:t>
      </w:r>
    </w:p>
    <w:p w14:paraId="7C2191E4" w14:textId="77777777" w:rsidR="003869A7" w:rsidRPr="003869A7" w:rsidRDefault="003869A7" w:rsidP="003869A7">
      <w:pPr>
        <w:spacing w:after="0" w:line="240" w:lineRule="auto"/>
        <w:ind w:left="360" w:right="-142"/>
        <w:jc w:val="both"/>
        <w:rPr>
          <w:rFonts w:cs="Arial"/>
          <w:strike/>
          <w:szCs w:val="20"/>
        </w:rPr>
      </w:pPr>
    </w:p>
    <w:p w14:paraId="69D9B37E" w14:textId="77777777" w:rsidR="001467BB" w:rsidRPr="004536F9" w:rsidRDefault="001467BB" w:rsidP="001467BB">
      <w:pPr>
        <w:numPr>
          <w:ilvl w:val="0"/>
          <w:numId w:val="9"/>
        </w:numPr>
        <w:spacing w:after="0" w:line="240" w:lineRule="auto"/>
        <w:ind w:right="-142"/>
        <w:jc w:val="both"/>
        <w:rPr>
          <w:rFonts w:cs="Arial"/>
          <w:szCs w:val="20"/>
        </w:rPr>
      </w:pPr>
      <w:r w:rsidRPr="004536F9">
        <w:rPr>
          <w:rFonts w:cs="Arial"/>
          <w:b/>
          <w:szCs w:val="20"/>
        </w:rPr>
        <w:t>OBJECTIVES</w:t>
      </w:r>
      <w:r w:rsidRPr="004536F9">
        <w:rPr>
          <w:rFonts w:cs="Arial"/>
          <w:szCs w:val="20"/>
        </w:rPr>
        <w:t xml:space="preserve"> </w:t>
      </w:r>
    </w:p>
    <w:p w14:paraId="5FC7E42E" w14:textId="77777777" w:rsidR="001467BB" w:rsidRPr="00DD0EE5" w:rsidRDefault="001467BB" w:rsidP="001467BB">
      <w:pPr>
        <w:numPr>
          <w:ilvl w:val="1"/>
          <w:numId w:val="9"/>
        </w:numPr>
        <w:spacing w:after="0" w:line="240" w:lineRule="auto"/>
        <w:ind w:right="-142"/>
        <w:jc w:val="both"/>
        <w:rPr>
          <w:rFonts w:cs="Arial"/>
          <w:szCs w:val="20"/>
        </w:rPr>
      </w:pPr>
      <w:r w:rsidRPr="00DD0EE5">
        <w:rPr>
          <w:rFonts w:cs="Arial"/>
          <w:szCs w:val="20"/>
        </w:rPr>
        <w:t>The objective of the competition is to select a member who has shown that they are involved in all aspects of the YFC Movement.  Judges will be looking for:</w:t>
      </w:r>
    </w:p>
    <w:p w14:paraId="128998C6" w14:textId="77777777" w:rsidR="001467BB" w:rsidRPr="00DD0EE5" w:rsidRDefault="001467BB" w:rsidP="001467BB">
      <w:pPr>
        <w:numPr>
          <w:ilvl w:val="2"/>
          <w:numId w:val="10"/>
        </w:numPr>
        <w:spacing w:after="0" w:line="240" w:lineRule="auto"/>
        <w:ind w:left="1276" w:hanging="425"/>
        <w:jc w:val="both"/>
        <w:rPr>
          <w:rFonts w:cs="Arial"/>
          <w:iCs/>
          <w:szCs w:val="20"/>
        </w:rPr>
      </w:pPr>
      <w:r w:rsidRPr="00DD0EE5">
        <w:rPr>
          <w:rFonts w:cs="Arial"/>
          <w:iCs/>
          <w:szCs w:val="20"/>
        </w:rPr>
        <w:t>Involvement at Club level for period of membership</w:t>
      </w:r>
    </w:p>
    <w:p w14:paraId="43B69229" w14:textId="77777777" w:rsidR="001467BB" w:rsidRPr="00DD0EE5" w:rsidRDefault="001467BB" w:rsidP="001467BB">
      <w:pPr>
        <w:numPr>
          <w:ilvl w:val="2"/>
          <w:numId w:val="10"/>
        </w:numPr>
        <w:spacing w:after="0" w:line="240" w:lineRule="auto"/>
        <w:ind w:left="1276" w:hanging="425"/>
        <w:jc w:val="both"/>
        <w:rPr>
          <w:rFonts w:cs="Arial"/>
          <w:iCs/>
          <w:szCs w:val="20"/>
        </w:rPr>
      </w:pPr>
      <w:r w:rsidRPr="00DD0EE5">
        <w:rPr>
          <w:rFonts w:cs="Arial"/>
          <w:iCs/>
          <w:szCs w:val="20"/>
        </w:rPr>
        <w:t>Overall YFC involvement (</w:t>
      </w:r>
      <w:proofErr w:type="gramStart"/>
      <w:r w:rsidRPr="00DD0EE5">
        <w:rPr>
          <w:rFonts w:cs="Arial"/>
          <w:iCs/>
          <w:szCs w:val="20"/>
        </w:rPr>
        <w:t>i.e.</w:t>
      </w:r>
      <w:proofErr w:type="gramEnd"/>
      <w:r w:rsidRPr="00DD0EE5">
        <w:rPr>
          <w:rFonts w:cs="Arial"/>
          <w:iCs/>
          <w:szCs w:val="20"/>
        </w:rPr>
        <w:t xml:space="preserve"> Club, County, Area </w:t>
      </w:r>
      <w:r w:rsidRPr="00DD0EE5">
        <w:rPr>
          <w:rFonts w:cs="Arial"/>
          <w:b/>
          <w:iCs/>
          <w:szCs w:val="20"/>
        </w:rPr>
        <w:t>or</w:t>
      </w:r>
      <w:r w:rsidRPr="00DD0EE5">
        <w:rPr>
          <w:rFonts w:cs="Arial"/>
          <w:iCs/>
          <w:szCs w:val="20"/>
        </w:rPr>
        <w:t xml:space="preserve"> National)</w:t>
      </w:r>
    </w:p>
    <w:p w14:paraId="4E120B81" w14:textId="77777777" w:rsidR="001467BB" w:rsidRPr="00DD0EE5" w:rsidRDefault="001467BB" w:rsidP="001467BB">
      <w:pPr>
        <w:numPr>
          <w:ilvl w:val="2"/>
          <w:numId w:val="10"/>
        </w:numPr>
        <w:spacing w:after="0" w:line="240" w:lineRule="auto"/>
        <w:ind w:left="1276" w:hanging="425"/>
        <w:jc w:val="both"/>
        <w:rPr>
          <w:rFonts w:cs="Arial"/>
          <w:iCs/>
          <w:szCs w:val="20"/>
        </w:rPr>
      </w:pPr>
      <w:r w:rsidRPr="00DD0EE5">
        <w:rPr>
          <w:rFonts w:cs="Arial"/>
          <w:iCs/>
          <w:szCs w:val="20"/>
        </w:rPr>
        <w:lastRenderedPageBreak/>
        <w:t>Specific involvement in activities in the previous 12 months (conservation, competitions, recruitment, programming, charity, sport, club officer)</w:t>
      </w:r>
    </w:p>
    <w:p w14:paraId="25504130" w14:textId="56EE06D1" w:rsidR="001467BB" w:rsidRPr="00DD0EE5" w:rsidRDefault="001467BB" w:rsidP="001467BB">
      <w:pPr>
        <w:numPr>
          <w:ilvl w:val="2"/>
          <w:numId w:val="10"/>
        </w:numPr>
        <w:spacing w:after="0" w:line="240" w:lineRule="auto"/>
        <w:ind w:left="1276" w:hanging="425"/>
        <w:jc w:val="both"/>
        <w:rPr>
          <w:rFonts w:cs="Arial"/>
          <w:iCs/>
          <w:szCs w:val="20"/>
        </w:rPr>
      </w:pPr>
      <w:r w:rsidRPr="00DD0EE5">
        <w:rPr>
          <w:rFonts w:cs="Arial"/>
          <w:iCs/>
          <w:szCs w:val="20"/>
        </w:rPr>
        <w:t>General commitment to YFC - awareness of other members’</w:t>
      </w:r>
      <w:r w:rsidRPr="00DD0EE5">
        <w:rPr>
          <w:rFonts w:cs="Arial"/>
          <w:szCs w:val="20"/>
        </w:rPr>
        <w:t xml:space="preserve"> </w:t>
      </w:r>
      <w:r w:rsidRPr="00DD0EE5">
        <w:rPr>
          <w:rFonts w:cs="Arial"/>
          <w:iCs/>
          <w:szCs w:val="20"/>
        </w:rPr>
        <w:t>interests in YFC and objective view of the future of the organisation</w:t>
      </w:r>
    </w:p>
    <w:p w14:paraId="12E18271" w14:textId="77777777" w:rsidR="001467BB" w:rsidRDefault="001467BB" w:rsidP="001467BB">
      <w:pPr>
        <w:numPr>
          <w:ilvl w:val="2"/>
          <w:numId w:val="10"/>
        </w:numPr>
        <w:spacing w:after="0" w:line="240" w:lineRule="auto"/>
        <w:ind w:left="1276" w:hanging="425"/>
        <w:jc w:val="both"/>
        <w:rPr>
          <w:rFonts w:cs="Arial"/>
          <w:iCs/>
          <w:szCs w:val="20"/>
        </w:rPr>
      </w:pPr>
      <w:r w:rsidRPr="00DD0EE5">
        <w:rPr>
          <w:rFonts w:cs="Arial"/>
          <w:iCs/>
          <w:szCs w:val="20"/>
        </w:rPr>
        <w:t xml:space="preserve">Knowledge of the YFC movement at Club, County, Area and National levels and to share that knowledge over the </w:t>
      </w:r>
      <w:proofErr w:type="gramStart"/>
      <w:r w:rsidRPr="00DD0EE5">
        <w:rPr>
          <w:rFonts w:cs="Arial"/>
          <w:iCs/>
          <w:szCs w:val="20"/>
        </w:rPr>
        <w:t>12 month</w:t>
      </w:r>
      <w:proofErr w:type="gramEnd"/>
      <w:r w:rsidRPr="00DD0EE5">
        <w:rPr>
          <w:rFonts w:cs="Arial"/>
          <w:iCs/>
          <w:szCs w:val="20"/>
        </w:rPr>
        <w:t xml:space="preserve"> period following the final</w:t>
      </w:r>
    </w:p>
    <w:p w14:paraId="7055DEC6" w14:textId="77777777" w:rsidR="00356B78" w:rsidRPr="00DD0EE5" w:rsidRDefault="00356B78" w:rsidP="00356B78">
      <w:pPr>
        <w:spacing w:after="0" w:line="240" w:lineRule="auto"/>
        <w:ind w:left="1276"/>
        <w:jc w:val="both"/>
        <w:rPr>
          <w:rFonts w:cs="Arial"/>
          <w:iCs/>
          <w:szCs w:val="20"/>
        </w:rPr>
      </w:pPr>
    </w:p>
    <w:p w14:paraId="295034D6" w14:textId="77777777" w:rsidR="001467BB" w:rsidRPr="00470685" w:rsidRDefault="001467BB" w:rsidP="001467BB">
      <w:pPr>
        <w:numPr>
          <w:ilvl w:val="0"/>
          <w:numId w:val="9"/>
        </w:numPr>
        <w:spacing w:after="0" w:line="240" w:lineRule="auto"/>
        <w:ind w:right="-142"/>
        <w:jc w:val="both"/>
        <w:rPr>
          <w:rFonts w:cs="Arial"/>
          <w:szCs w:val="20"/>
        </w:rPr>
      </w:pPr>
      <w:r w:rsidRPr="00DD0EE5">
        <w:rPr>
          <w:rFonts w:cs="Arial"/>
          <w:szCs w:val="20"/>
        </w:rPr>
        <w:t xml:space="preserve"> </w:t>
      </w:r>
      <w:r w:rsidRPr="00DD0EE5">
        <w:rPr>
          <w:rFonts w:cs="Arial"/>
          <w:b/>
          <w:szCs w:val="20"/>
        </w:rPr>
        <w:t>SCALE OF MARKS – Total 100 marks from Formal Interview and Stage Interview</w:t>
      </w:r>
      <w:r w:rsidR="00470685">
        <w:rPr>
          <w:rFonts w:cs="Arial"/>
          <w:b/>
          <w:szCs w:val="20"/>
        </w:rPr>
        <w:t xml:space="preserve"> (Table below for guidance only)</w:t>
      </w:r>
    </w:p>
    <w:p w14:paraId="0507C698" w14:textId="77777777" w:rsidR="00470685" w:rsidRDefault="00470685" w:rsidP="00470685">
      <w:pPr>
        <w:spacing w:after="0" w:line="240" w:lineRule="auto"/>
        <w:ind w:right="-142"/>
        <w:jc w:val="both"/>
        <w:rPr>
          <w:rFonts w:cs="Arial"/>
          <w:b/>
          <w:szCs w:val="20"/>
        </w:rPr>
      </w:pPr>
    </w:p>
    <w:p w14:paraId="165A6853" w14:textId="77777777" w:rsidR="00470685" w:rsidRDefault="00470685" w:rsidP="00470685">
      <w:pPr>
        <w:spacing w:after="0" w:line="240" w:lineRule="auto"/>
        <w:ind w:right="-142"/>
        <w:jc w:val="both"/>
        <w:rPr>
          <w:rFonts w:cs="Arial"/>
          <w:b/>
          <w:szCs w:val="20"/>
        </w:rPr>
      </w:pPr>
    </w:p>
    <w:tbl>
      <w:tblPr>
        <w:tblpPr w:leftFromText="180" w:rightFromText="180" w:vertAnchor="text" w:horzAnchor="page" w:tblpX="2698" w:tblpY="-2"/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1339"/>
      </w:tblGrid>
      <w:tr w:rsidR="00470685" w:rsidRPr="00470685" w14:paraId="79F4C60F" w14:textId="77777777" w:rsidTr="00470685">
        <w:trPr>
          <w:trHeight w:val="503"/>
        </w:trPr>
        <w:tc>
          <w:tcPr>
            <w:tcW w:w="3589" w:type="dxa"/>
            <w:shd w:val="clear" w:color="auto" w:fill="auto"/>
            <w:vAlign w:val="center"/>
            <w:hideMark/>
          </w:tcPr>
          <w:p w14:paraId="2560E6FC" w14:textId="77777777" w:rsidR="00470685" w:rsidRPr="00470685" w:rsidRDefault="00470685" w:rsidP="00470685">
            <w:pPr>
              <w:spacing w:after="0" w:line="240" w:lineRule="auto"/>
              <w:rPr>
                <w:rFonts w:eastAsia="Times New Roman" w:cs="Calibri"/>
                <w:color w:val="000000"/>
                <w:sz w:val="36"/>
                <w:szCs w:val="36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lang w:eastAsia="en-GB"/>
              </w:rPr>
              <w:t>Synopsis Form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14:paraId="118A192E" w14:textId="77777777" w:rsidR="00470685" w:rsidRPr="00470685" w:rsidRDefault="00470685" w:rsidP="004706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6"/>
                <w:szCs w:val="36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20</w:t>
            </w:r>
          </w:p>
        </w:tc>
      </w:tr>
      <w:tr w:rsidR="00470685" w:rsidRPr="00470685" w14:paraId="24CFE099" w14:textId="77777777" w:rsidTr="00470685">
        <w:trPr>
          <w:trHeight w:val="503"/>
        </w:trPr>
        <w:tc>
          <w:tcPr>
            <w:tcW w:w="3589" w:type="dxa"/>
            <w:shd w:val="clear" w:color="auto" w:fill="auto"/>
            <w:vAlign w:val="center"/>
            <w:hideMark/>
          </w:tcPr>
          <w:p w14:paraId="3E5F312C" w14:textId="77777777" w:rsidR="00470685" w:rsidRPr="00470685" w:rsidRDefault="00470685" w:rsidP="00470685">
            <w:pPr>
              <w:spacing w:after="0" w:line="240" w:lineRule="auto"/>
              <w:rPr>
                <w:rFonts w:eastAsia="Times New Roman" w:cs="Calibri"/>
                <w:color w:val="000000"/>
                <w:sz w:val="36"/>
                <w:szCs w:val="36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lang w:eastAsia="en-GB"/>
              </w:rPr>
              <w:t>Ability to Answer Questions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14:paraId="64EE4B69" w14:textId="77777777" w:rsidR="00470685" w:rsidRPr="00470685" w:rsidRDefault="00470685" w:rsidP="004706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6"/>
                <w:szCs w:val="36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20</w:t>
            </w:r>
          </w:p>
        </w:tc>
      </w:tr>
      <w:tr w:rsidR="00470685" w:rsidRPr="00470685" w14:paraId="4789D3F3" w14:textId="77777777" w:rsidTr="00470685">
        <w:trPr>
          <w:trHeight w:val="503"/>
        </w:trPr>
        <w:tc>
          <w:tcPr>
            <w:tcW w:w="3589" w:type="dxa"/>
            <w:shd w:val="clear" w:color="auto" w:fill="auto"/>
            <w:vAlign w:val="center"/>
            <w:hideMark/>
          </w:tcPr>
          <w:p w14:paraId="55E8252C" w14:textId="77777777" w:rsidR="00470685" w:rsidRPr="00470685" w:rsidRDefault="00470685" w:rsidP="00470685">
            <w:pPr>
              <w:spacing w:after="0" w:line="240" w:lineRule="auto"/>
              <w:rPr>
                <w:rFonts w:eastAsia="Times New Roman" w:cs="Calibri"/>
                <w:color w:val="000000"/>
                <w:sz w:val="36"/>
                <w:szCs w:val="36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lang w:eastAsia="en-GB"/>
              </w:rPr>
              <w:t>YFC Knowledge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14:paraId="45E6EFC9" w14:textId="77777777" w:rsidR="00470685" w:rsidRPr="00470685" w:rsidRDefault="00470685" w:rsidP="004706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6"/>
                <w:szCs w:val="36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</w:tr>
      <w:tr w:rsidR="00470685" w:rsidRPr="00470685" w14:paraId="1DA7ECCC" w14:textId="77777777" w:rsidTr="00470685">
        <w:trPr>
          <w:trHeight w:val="503"/>
        </w:trPr>
        <w:tc>
          <w:tcPr>
            <w:tcW w:w="3589" w:type="dxa"/>
            <w:shd w:val="clear" w:color="auto" w:fill="auto"/>
            <w:vAlign w:val="center"/>
            <w:hideMark/>
          </w:tcPr>
          <w:p w14:paraId="0D94FAA1" w14:textId="77777777" w:rsidR="00470685" w:rsidRPr="00470685" w:rsidRDefault="00470685" w:rsidP="00470685">
            <w:pPr>
              <w:spacing w:after="0" w:line="240" w:lineRule="auto"/>
              <w:rPr>
                <w:rFonts w:eastAsia="Times New Roman" w:cs="Calibri"/>
                <w:color w:val="000000"/>
                <w:sz w:val="36"/>
                <w:szCs w:val="36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lang w:eastAsia="en-GB"/>
              </w:rPr>
              <w:t>YFC experience</w:t>
            </w:r>
            <w:r w:rsidRPr="00470685">
              <w:rPr>
                <w:rFonts w:eastAsia="Times New Roman" w:cs="Calibri"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14:paraId="275FB4CD" w14:textId="77777777" w:rsidR="00470685" w:rsidRPr="00470685" w:rsidRDefault="00470685" w:rsidP="004706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6"/>
                <w:szCs w:val="36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</w:tr>
      <w:tr w:rsidR="00470685" w:rsidRPr="00470685" w14:paraId="43F7C169" w14:textId="77777777" w:rsidTr="00470685">
        <w:trPr>
          <w:trHeight w:val="503"/>
        </w:trPr>
        <w:tc>
          <w:tcPr>
            <w:tcW w:w="3589" w:type="dxa"/>
            <w:shd w:val="clear" w:color="auto" w:fill="auto"/>
            <w:noWrap/>
            <w:vAlign w:val="center"/>
            <w:hideMark/>
          </w:tcPr>
          <w:p w14:paraId="4E341D28" w14:textId="77777777" w:rsidR="00470685" w:rsidRPr="00470685" w:rsidRDefault="00470685" w:rsidP="00470685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lang w:eastAsia="en-GB"/>
              </w:rPr>
              <w:t xml:space="preserve">Appearance &amp; enthusiasm 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404F7993" w14:textId="77777777" w:rsidR="00470685" w:rsidRPr="00470685" w:rsidRDefault="00470685" w:rsidP="004706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</w:tr>
      <w:tr w:rsidR="00470685" w:rsidRPr="00470685" w14:paraId="319FC271" w14:textId="77777777" w:rsidTr="00470685">
        <w:trPr>
          <w:trHeight w:val="503"/>
        </w:trPr>
        <w:tc>
          <w:tcPr>
            <w:tcW w:w="3589" w:type="dxa"/>
            <w:shd w:val="clear" w:color="auto" w:fill="auto"/>
            <w:noWrap/>
            <w:vAlign w:val="center"/>
            <w:hideMark/>
          </w:tcPr>
          <w:p w14:paraId="12C3BE27" w14:textId="77777777" w:rsidR="00470685" w:rsidRPr="00470685" w:rsidRDefault="00470685" w:rsidP="00470685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lang w:eastAsia="en-GB"/>
              </w:rPr>
              <w:t>Other knowledge and experience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7A628BF2" w14:textId="77777777" w:rsidR="00470685" w:rsidRPr="00470685" w:rsidRDefault="00470685" w:rsidP="004706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lang w:eastAsia="en-GB"/>
              </w:rPr>
              <w:t>10</w:t>
            </w:r>
          </w:p>
        </w:tc>
      </w:tr>
      <w:tr w:rsidR="00470685" w:rsidRPr="00470685" w14:paraId="17537D25" w14:textId="77777777" w:rsidTr="00470685">
        <w:trPr>
          <w:trHeight w:val="503"/>
        </w:trPr>
        <w:tc>
          <w:tcPr>
            <w:tcW w:w="3589" w:type="dxa"/>
            <w:shd w:val="clear" w:color="auto" w:fill="auto"/>
            <w:noWrap/>
            <w:vAlign w:val="center"/>
          </w:tcPr>
          <w:p w14:paraId="58F348E2" w14:textId="77777777" w:rsidR="00470685" w:rsidRPr="00470685" w:rsidRDefault="00470685" w:rsidP="00470685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lang w:eastAsia="en-GB"/>
              </w:rPr>
              <w:t>On Stage Interview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14:paraId="083FEC28" w14:textId="77777777" w:rsidR="00470685" w:rsidRPr="00470685" w:rsidRDefault="00470685" w:rsidP="004706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lang w:eastAsia="en-GB"/>
              </w:rPr>
              <w:t>20</w:t>
            </w:r>
          </w:p>
        </w:tc>
      </w:tr>
      <w:tr w:rsidR="00470685" w:rsidRPr="00470685" w14:paraId="569D3AAC" w14:textId="77777777" w:rsidTr="00470685">
        <w:trPr>
          <w:trHeight w:val="503"/>
        </w:trPr>
        <w:tc>
          <w:tcPr>
            <w:tcW w:w="3589" w:type="dxa"/>
            <w:shd w:val="clear" w:color="auto" w:fill="auto"/>
            <w:noWrap/>
            <w:vAlign w:val="center"/>
          </w:tcPr>
          <w:p w14:paraId="78F4BA45" w14:textId="77777777" w:rsidR="00470685" w:rsidRPr="00470685" w:rsidRDefault="00470685" w:rsidP="004706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470685">
              <w:rPr>
                <w:rFonts w:eastAsia="Times New Roman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14:paraId="5F9AF45B" w14:textId="77777777" w:rsidR="00470685" w:rsidRPr="00470685" w:rsidRDefault="00470685" w:rsidP="004706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470685">
              <w:rPr>
                <w:rFonts w:eastAsia="Times New Roman" w:cs="Calibri"/>
                <w:b/>
                <w:bCs/>
                <w:color w:val="000000"/>
                <w:lang w:eastAsia="en-GB"/>
              </w:rPr>
              <w:t>100</w:t>
            </w:r>
          </w:p>
        </w:tc>
      </w:tr>
    </w:tbl>
    <w:p w14:paraId="68E0BCBC" w14:textId="77777777" w:rsidR="00470685" w:rsidRDefault="00470685" w:rsidP="00470685">
      <w:pPr>
        <w:spacing w:after="0" w:line="240" w:lineRule="auto"/>
        <w:ind w:right="-142"/>
        <w:jc w:val="both"/>
        <w:rPr>
          <w:rFonts w:cs="Arial"/>
          <w:b/>
          <w:szCs w:val="20"/>
        </w:rPr>
      </w:pPr>
    </w:p>
    <w:p w14:paraId="10B579DA" w14:textId="77777777" w:rsidR="00470685" w:rsidRDefault="00470685" w:rsidP="00470685">
      <w:pPr>
        <w:spacing w:after="0" w:line="240" w:lineRule="auto"/>
        <w:ind w:right="-142"/>
        <w:jc w:val="both"/>
        <w:rPr>
          <w:rFonts w:cs="Arial"/>
          <w:b/>
          <w:szCs w:val="20"/>
        </w:rPr>
      </w:pPr>
    </w:p>
    <w:p w14:paraId="1D1055D9" w14:textId="77777777" w:rsidR="00470685" w:rsidRDefault="00470685" w:rsidP="00470685">
      <w:pPr>
        <w:spacing w:after="0" w:line="240" w:lineRule="auto"/>
        <w:ind w:right="-142"/>
        <w:jc w:val="both"/>
        <w:rPr>
          <w:rFonts w:cs="Arial"/>
          <w:b/>
          <w:szCs w:val="20"/>
        </w:rPr>
      </w:pPr>
    </w:p>
    <w:p w14:paraId="16BA1B69" w14:textId="77777777" w:rsidR="00470685" w:rsidRDefault="00470685" w:rsidP="00470685">
      <w:pPr>
        <w:spacing w:after="0" w:line="240" w:lineRule="auto"/>
        <w:ind w:right="-142"/>
        <w:jc w:val="both"/>
        <w:rPr>
          <w:rFonts w:cs="Arial"/>
          <w:b/>
          <w:szCs w:val="20"/>
        </w:rPr>
      </w:pPr>
    </w:p>
    <w:p w14:paraId="7CBA39BF" w14:textId="77777777" w:rsidR="00470685" w:rsidRDefault="00470685" w:rsidP="00470685">
      <w:pPr>
        <w:spacing w:after="0" w:line="240" w:lineRule="auto"/>
        <w:ind w:right="-142"/>
        <w:jc w:val="both"/>
        <w:rPr>
          <w:rFonts w:cs="Arial"/>
          <w:b/>
          <w:szCs w:val="20"/>
        </w:rPr>
      </w:pPr>
    </w:p>
    <w:p w14:paraId="0F4653D8" w14:textId="77777777" w:rsidR="00470685" w:rsidRDefault="00470685" w:rsidP="00470685">
      <w:pPr>
        <w:spacing w:after="0" w:line="240" w:lineRule="auto"/>
        <w:ind w:right="-142"/>
        <w:jc w:val="both"/>
        <w:rPr>
          <w:rFonts w:cs="Arial"/>
          <w:b/>
          <w:szCs w:val="20"/>
        </w:rPr>
      </w:pPr>
    </w:p>
    <w:p w14:paraId="180B37E6" w14:textId="77777777" w:rsidR="00470685" w:rsidRDefault="00470685" w:rsidP="00470685">
      <w:pPr>
        <w:spacing w:after="0" w:line="240" w:lineRule="auto"/>
        <w:ind w:right="-142"/>
        <w:jc w:val="both"/>
        <w:rPr>
          <w:rFonts w:cs="Arial"/>
          <w:b/>
          <w:szCs w:val="20"/>
        </w:rPr>
      </w:pPr>
    </w:p>
    <w:p w14:paraId="016C2F67" w14:textId="77777777" w:rsidR="00470685" w:rsidRDefault="00470685" w:rsidP="00470685">
      <w:pPr>
        <w:spacing w:after="0" w:line="240" w:lineRule="auto"/>
        <w:ind w:right="-142"/>
        <w:jc w:val="both"/>
        <w:rPr>
          <w:rFonts w:cs="Arial"/>
          <w:b/>
          <w:szCs w:val="20"/>
        </w:rPr>
      </w:pPr>
    </w:p>
    <w:p w14:paraId="2E63226A" w14:textId="77777777" w:rsidR="00470685" w:rsidRDefault="00470685" w:rsidP="00470685">
      <w:pPr>
        <w:spacing w:after="0" w:line="240" w:lineRule="auto"/>
        <w:ind w:right="-142"/>
        <w:jc w:val="both"/>
        <w:rPr>
          <w:rFonts w:cs="Arial"/>
          <w:b/>
          <w:szCs w:val="20"/>
        </w:rPr>
      </w:pPr>
    </w:p>
    <w:p w14:paraId="2C2C057E" w14:textId="77777777" w:rsidR="00470685" w:rsidRPr="005D12E5" w:rsidRDefault="00470685" w:rsidP="00470685">
      <w:pPr>
        <w:spacing w:after="0" w:line="240" w:lineRule="auto"/>
        <w:ind w:right="-142"/>
        <w:jc w:val="both"/>
        <w:rPr>
          <w:rFonts w:cs="Arial"/>
          <w:szCs w:val="20"/>
        </w:rPr>
      </w:pPr>
    </w:p>
    <w:p w14:paraId="2FDB6E9B" w14:textId="77777777" w:rsidR="005D12E5" w:rsidRPr="00DD0EE5" w:rsidRDefault="005D12E5" w:rsidP="005D12E5">
      <w:pPr>
        <w:spacing w:after="0" w:line="240" w:lineRule="auto"/>
        <w:ind w:left="360" w:right="-142"/>
        <w:jc w:val="both"/>
        <w:rPr>
          <w:rFonts w:cs="Arial"/>
          <w:szCs w:val="20"/>
        </w:rPr>
      </w:pPr>
    </w:p>
    <w:p w14:paraId="102EF881" w14:textId="77777777" w:rsidR="00470685" w:rsidRDefault="00470685" w:rsidP="00470685">
      <w:pPr>
        <w:spacing w:after="0" w:line="240" w:lineRule="auto"/>
        <w:jc w:val="both"/>
        <w:rPr>
          <w:rFonts w:cs="Arial"/>
          <w:szCs w:val="20"/>
        </w:rPr>
      </w:pPr>
    </w:p>
    <w:p w14:paraId="750033EE" w14:textId="77777777" w:rsidR="00470685" w:rsidRDefault="00470685" w:rsidP="00470685">
      <w:pPr>
        <w:spacing w:after="0" w:line="240" w:lineRule="auto"/>
        <w:jc w:val="both"/>
        <w:rPr>
          <w:rFonts w:cs="Arial"/>
          <w:szCs w:val="20"/>
        </w:rPr>
      </w:pPr>
    </w:p>
    <w:p w14:paraId="23D52976" w14:textId="77777777" w:rsidR="00470685" w:rsidRDefault="00470685" w:rsidP="00470685">
      <w:pPr>
        <w:spacing w:after="0" w:line="240" w:lineRule="auto"/>
        <w:jc w:val="both"/>
        <w:rPr>
          <w:rFonts w:cs="Arial"/>
          <w:szCs w:val="20"/>
        </w:rPr>
      </w:pPr>
    </w:p>
    <w:p w14:paraId="43A456A1" w14:textId="77777777" w:rsidR="00470685" w:rsidRDefault="00470685" w:rsidP="00470685">
      <w:pPr>
        <w:spacing w:after="0" w:line="240" w:lineRule="auto"/>
        <w:jc w:val="both"/>
        <w:rPr>
          <w:rFonts w:cs="Arial"/>
          <w:szCs w:val="20"/>
        </w:rPr>
      </w:pPr>
    </w:p>
    <w:p w14:paraId="129C3243" w14:textId="77777777" w:rsidR="00470685" w:rsidRPr="00470685" w:rsidRDefault="00470685" w:rsidP="00470685">
      <w:pPr>
        <w:spacing w:after="0" w:line="240" w:lineRule="auto"/>
        <w:jc w:val="both"/>
        <w:rPr>
          <w:rFonts w:cs="Arial"/>
          <w:szCs w:val="20"/>
        </w:rPr>
      </w:pPr>
    </w:p>
    <w:p w14:paraId="0D40EAAB" w14:textId="77777777" w:rsidR="00470685" w:rsidRPr="00470685" w:rsidRDefault="00470685" w:rsidP="00470685">
      <w:pPr>
        <w:spacing w:after="0" w:line="240" w:lineRule="auto"/>
        <w:ind w:left="360"/>
        <w:jc w:val="both"/>
        <w:rPr>
          <w:rFonts w:cs="Arial"/>
          <w:szCs w:val="20"/>
        </w:rPr>
      </w:pPr>
    </w:p>
    <w:p w14:paraId="0E7749B0" w14:textId="77777777" w:rsidR="001467BB" w:rsidRPr="00DD0EE5" w:rsidRDefault="001467BB" w:rsidP="001467BB">
      <w:pPr>
        <w:numPr>
          <w:ilvl w:val="0"/>
          <w:numId w:val="9"/>
        </w:numPr>
        <w:spacing w:after="0" w:line="240" w:lineRule="auto"/>
        <w:jc w:val="both"/>
        <w:rPr>
          <w:rFonts w:cs="Arial"/>
          <w:szCs w:val="20"/>
        </w:rPr>
      </w:pPr>
      <w:r w:rsidRPr="00DD0EE5">
        <w:rPr>
          <w:rFonts w:cs="Arial"/>
          <w:b/>
          <w:szCs w:val="20"/>
        </w:rPr>
        <w:t>AWARDS</w:t>
      </w:r>
      <w:r w:rsidRPr="00DD0EE5">
        <w:rPr>
          <w:rFonts w:cs="Arial"/>
          <w:szCs w:val="20"/>
        </w:rPr>
        <w:t xml:space="preserve"> </w:t>
      </w:r>
    </w:p>
    <w:p w14:paraId="115294D2" w14:textId="77777777" w:rsidR="001467BB" w:rsidRPr="00DD0EE5" w:rsidRDefault="001467BB" w:rsidP="001467BB">
      <w:pPr>
        <w:numPr>
          <w:ilvl w:val="1"/>
          <w:numId w:val="9"/>
        </w:numPr>
        <w:spacing w:after="0" w:line="240" w:lineRule="auto"/>
        <w:jc w:val="both"/>
        <w:rPr>
          <w:rFonts w:cs="Arial"/>
          <w:szCs w:val="20"/>
        </w:rPr>
      </w:pPr>
      <w:r w:rsidRPr="00DD0EE5">
        <w:rPr>
          <w:rFonts w:cs="Arial"/>
          <w:bCs/>
          <w:i/>
          <w:iCs/>
          <w:szCs w:val="20"/>
        </w:rPr>
        <w:t xml:space="preserve">Total Butler Fuels Plaque </w:t>
      </w:r>
      <w:r w:rsidRPr="00DD0EE5">
        <w:rPr>
          <w:rFonts w:cs="Arial"/>
          <w:szCs w:val="20"/>
        </w:rPr>
        <w:t xml:space="preserve">to the winner. </w:t>
      </w:r>
    </w:p>
    <w:p w14:paraId="2823F264" w14:textId="77777777" w:rsidR="002F67B4" w:rsidRPr="002F67B4" w:rsidRDefault="001467BB" w:rsidP="001467BB">
      <w:pPr>
        <w:numPr>
          <w:ilvl w:val="1"/>
          <w:numId w:val="9"/>
        </w:numPr>
        <w:spacing w:after="0" w:line="240" w:lineRule="auto"/>
        <w:ind w:right="-142"/>
        <w:jc w:val="both"/>
        <w:rPr>
          <w:rFonts w:cs="Arial"/>
          <w:szCs w:val="20"/>
        </w:rPr>
      </w:pPr>
      <w:r w:rsidRPr="00DD0EE5">
        <w:rPr>
          <w:rFonts w:cs="Arial"/>
          <w:szCs w:val="20"/>
        </w:rPr>
        <w:t>NFYFC Prize Cards awarded to competitors placed 1</w:t>
      </w:r>
      <w:r w:rsidRPr="00DD0EE5">
        <w:rPr>
          <w:rFonts w:cs="Arial"/>
          <w:szCs w:val="20"/>
          <w:vertAlign w:val="superscript"/>
        </w:rPr>
        <w:t>st</w:t>
      </w:r>
      <w:r w:rsidRPr="00DD0EE5">
        <w:rPr>
          <w:rFonts w:cs="Arial"/>
          <w:szCs w:val="20"/>
        </w:rPr>
        <w:t xml:space="preserve"> and 3</w:t>
      </w:r>
      <w:r w:rsidRPr="00DD0EE5">
        <w:rPr>
          <w:rFonts w:cs="Arial"/>
          <w:szCs w:val="20"/>
          <w:vertAlign w:val="superscript"/>
        </w:rPr>
        <w:t>rd</w:t>
      </w:r>
      <w:r w:rsidRPr="00DD0EE5">
        <w:rPr>
          <w:rFonts w:cs="Arial"/>
          <w:szCs w:val="20"/>
        </w:rPr>
        <w:t xml:space="preserve"> all other competitors will be awarded = 4</w:t>
      </w:r>
      <w:r w:rsidRPr="002F67B4">
        <w:rPr>
          <w:rFonts w:cs="Arial"/>
          <w:szCs w:val="20"/>
          <w:vertAlign w:val="superscript"/>
        </w:rPr>
        <w:t>th</w:t>
      </w:r>
    </w:p>
    <w:p w14:paraId="06169F5A" w14:textId="77777777" w:rsidR="002F67B4" w:rsidRDefault="002F67B4" w:rsidP="002F67B4">
      <w:pPr>
        <w:spacing w:after="0" w:line="240" w:lineRule="auto"/>
        <w:ind w:left="792" w:right="-142"/>
        <w:jc w:val="both"/>
        <w:rPr>
          <w:rFonts w:cs="Arial"/>
          <w:szCs w:val="20"/>
        </w:rPr>
      </w:pPr>
    </w:p>
    <w:p w14:paraId="2CEBFBF0" w14:textId="77777777" w:rsidR="001467BB" w:rsidRDefault="002F67B4" w:rsidP="002F67B4">
      <w:pPr>
        <w:numPr>
          <w:ilvl w:val="0"/>
          <w:numId w:val="9"/>
        </w:numPr>
        <w:spacing w:after="0" w:line="240" w:lineRule="auto"/>
        <w:ind w:right="-142"/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NOTES</w:t>
      </w:r>
      <w:r w:rsidR="001467BB" w:rsidRPr="00DD0EE5">
        <w:rPr>
          <w:rFonts w:cs="Arial"/>
          <w:szCs w:val="20"/>
        </w:rPr>
        <w:t xml:space="preserve"> </w:t>
      </w:r>
    </w:p>
    <w:p w14:paraId="742D0186" w14:textId="77777777" w:rsidR="006942E5" w:rsidRDefault="002F67B4" w:rsidP="00090B8D">
      <w:pPr>
        <w:numPr>
          <w:ilvl w:val="1"/>
          <w:numId w:val="9"/>
        </w:numPr>
        <w:spacing w:after="0" w:line="240" w:lineRule="auto"/>
        <w:ind w:right="-142"/>
        <w:jc w:val="both"/>
        <w:rPr>
          <w:rFonts w:cs="Arial"/>
          <w:szCs w:val="20"/>
        </w:rPr>
      </w:pPr>
      <w:r w:rsidRPr="00D52F41">
        <w:rPr>
          <w:rFonts w:cs="Arial"/>
          <w:szCs w:val="20"/>
        </w:rPr>
        <w:t>Competitors are reminded to dress appropriately for the competition (smart clothing - suitable for an interview scenario)</w:t>
      </w:r>
      <w:r w:rsidR="00D52F41">
        <w:rPr>
          <w:rFonts w:cs="Arial"/>
          <w:szCs w:val="20"/>
        </w:rPr>
        <w:t>.</w:t>
      </w:r>
    </w:p>
    <w:p w14:paraId="7DA05BA0" w14:textId="77777777" w:rsidR="006942E5" w:rsidRDefault="006942E5" w:rsidP="006942E5">
      <w:pPr>
        <w:spacing w:after="0" w:line="240" w:lineRule="auto"/>
        <w:ind w:right="-142"/>
        <w:jc w:val="both"/>
        <w:rPr>
          <w:rFonts w:cs="Arial"/>
          <w:szCs w:val="20"/>
        </w:rPr>
      </w:pPr>
    </w:p>
    <w:p w14:paraId="0BE80356" w14:textId="77777777" w:rsidR="006942E5" w:rsidRDefault="006942E5" w:rsidP="006942E5">
      <w:pPr>
        <w:spacing w:after="0" w:line="240" w:lineRule="auto"/>
        <w:ind w:right="-142"/>
        <w:jc w:val="both"/>
        <w:rPr>
          <w:rFonts w:cs="Arial"/>
          <w:szCs w:val="20"/>
        </w:rPr>
      </w:pPr>
    </w:p>
    <w:p w14:paraId="5ED4B79B" w14:textId="77777777" w:rsidR="006942E5" w:rsidRDefault="006942E5" w:rsidP="006942E5">
      <w:pPr>
        <w:spacing w:after="0" w:line="240" w:lineRule="auto"/>
        <w:ind w:right="-142"/>
        <w:jc w:val="both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tbl>
      <w:tblPr>
        <w:tblpPr w:leftFromText="180" w:rightFromText="180" w:vertAnchor="page" w:horzAnchor="margin" w:tblpY="22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2878"/>
        <w:gridCol w:w="963"/>
        <w:gridCol w:w="4259"/>
      </w:tblGrid>
      <w:tr w:rsidR="006942E5" w:rsidRPr="00DD0EE5" w14:paraId="5A0DBAF5" w14:textId="77777777" w:rsidTr="009E00B5">
        <w:trPr>
          <w:trHeight w:val="836"/>
        </w:trPr>
        <w:tc>
          <w:tcPr>
            <w:tcW w:w="10564" w:type="dxa"/>
            <w:gridSpan w:val="4"/>
          </w:tcPr>
          <w:p w14:paraId="2194AC72" w14:textId="107EB8D8" w:rsidR="006942E5" w:rsidRPr="00DD0EE5" w:rsidRDefault="006942E5" w:rsidP="006942E5">
            <w:pPr>
              <w:spacing w:after="0" w:line="240" w:lineRule="auto"/>
              <w:jc w:val="center"/>
              <w:rPr>
                <w:rFonts w:cs="Arial"/>
                <w:b/>
                <w:sz w:val="32"/>
                <w:szCs w:val="28"/>
              </w:rPr>
            </w:pPr>
            <w:r>
              <w:rPr>
                <w:rFonts w:cs="Arial"/>
                <w:b/>
                <w:sz w:val="32"/>
              </w:rPr>
              <w:lastRenderedPageBreak/>
              <w:t>Y</w:t>
            </w:r>
            <w:r w:rsidR="001456CE">
              <w:rPr>
                <w:rFonts w:cs="Arial"/>
                <w:b/>
                <w:sz w:val="32"/>
              </w:rPr>
              <w:t>FC MEMBER OF THE YEAR 20</w:t>
            </w:r>
            <w:r w:rsidR="00467ACC">
              <w:rPr>
                <w:rFonts w:cs="Arial"/>
                <w:b/>
                <w:sz w:val="32"/>
              </w:rPr>
              <w:t>2</w:t>
            </w:r>
            <w:r w:rsidR="00FE21E9">
              <w:rPr>
                <w:rFonts w:cs="Arial"/>
                <w:b/>
                <w:sz w:val="32"/>
              </w:rPr>
              <w:t xml:space="preserve">2-23 </w:t>
            </w:r>
            <w:r w:rsidRPr="00DD0EE5">
              <w:rPr>
                <w:rFonts w:cs="Arial"/>
                <w:b/>
                <w:sz w:val="32"/>
              </w:rPr>
              <w:t>(18 years &amp; over</w:t>
            </w:r>
            <w:r w:rsidRPr="00DD0EE5">
              <w:rPr>
                <w:rFonts w:cs="Arial"/>
                <w:b/>
                <w:sz w:val="24"/>
              </w:rPr>
              <w:t>)</w:t>
            </w:r>
          </w:p>
          <w:p w14:paraId="5FA863E9" w14:textId="77777777" w:rsidR="006942E5" w:rsidRPr="00DD0EE5" w:rsidRDefault="006942E5" w:rsidP="006942E5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DD0EE5">
              <w:rPr>
                <w:rFonts w:cs="Arial"/>
                <w:b/>
                <w:sz w:val="32"/>
                <w:szCs w:val="28"/>
              </w:rPr>
              <w:t>Synopsis Form</w:t>
            </w:r>
          </w:p>
        </w:tc>
      </w:tr>
      <w:tr w:rsidR="006942E5" w:rsidRPr="00DD0EE5" w14:paraId="1308939B" w14:textId="77777777" w:rsidTr="006942E5">
        <w:tc>
          <w:tcPr>
            <w:tcW w:w="2377" w:type="dxa"/>
          </w:tcPr>
          <w:p w14:paraId="5BCA369F" w14:textId="77777777" w:rsidR="006942E5" w:rsidRPr="00DD0EE5" w:rsidRDefault="006942E5" w:rsidP="006942E5">
            <w:pPr>
              <w:spacing w:after="0" w:line="240" w:lineRule="auto"/>
              <w:rPr>
                <w:rFonts w:cs="Arial"/>
                <w:sz w:val="24"/>
              </w:rPr>
            </w:pPr>
            <w:r w:rsidRPr="00DD0EE5">
              <w:rPr>
                <w:rFonts w:cs="Arial"/>
                <w:sz w:val="24"/>
              </w:rPr>
              <w:t xml:space="preserve">Name:  </w:t>
            </w:r>
          </w:p>
        </w:tc>
        <w:tc>
          <w:tcPr>
            <w:tcW w:w="8187" w:type="dxa"/>
            <w:gridSpan w:val="3"/>
          </w:tcPr>
          <w:p w14:paraId="779E67FF" w14:textId="77777777" w:rsidR="006942E5" w:rsidRPr="00DD0EE5" w:rsidRDefault="006942E5" w:rsidP="006942E5">
            <w:pPr>
              <w:spacing w:after="0" w:line="240" w:lineRule="auto"/>
              <w:rPr>
                <w:rFonts w:cs="Arial"/>
                <w:sz w:val="24"/>
              </w:rPr>
            </w:pPr>
          </w:p>
        </w:tc>
      </w:tr>
      <w:tr w:rsidR="006942E5" w:rsidRPr="00DD0EE5" w14:paraId="09CA6853" w14:textId="77777777" w:rsidTr="006942E5">
        <w:tc>
          <w:tcPr>
            <w:tcW w:w="2377" w:type="dxa"/>
          </w:tcPr>
          <w:p w14:paraId="4B135F6C" w14:textId="77777777" w:rsidR="006942E5" w:rsidRPr="00DD0EE5" w:rsidRDefault="006942E5" w:rsidP="006942E5">
            <w:pPr>
              <w:spacing w:after="0" w:line="240" w:lineRule="auto"/>
              <w:rPr>
                <w:rFonts w:cs="Arial"/>
                <w:sz w:val="24"/>
              </w:rPr>
            </w:pPr>
            <w:r w:rsidRPr="00DD0EE5">
              <w:rPr>
                <w:rFonts w:cs="Arial"/>
                <w:sz w:val="24"/>
              </w:rPr>
              <w:t xml:space="preserve">Date of birth:  </w:t>
            </w:r>
          </w:p>
        </w:tc>
        <w:tc>
          <w:tcPr>
            <w:tcW w:w="3880" w:type="dxa"/>
            <w:gridSpan w:val="2"/>
          </w:tcPr>
          <w:p w14:paraId="4140A254" w14:textId="77777777" w:rsidR="006942E5" w:rsidRPr="00DD0EE5" w:rsidRDefault="006942E5" w:rsidP="006942E5">
            <w:pPr>
              <w:spacing w:after="0" w:line="240" w:lineRule="auto"/>
              <w:rPr>
                <w:rFonts w:cs="Arial"/>
                <w:sz w:val="24"/>
              </w:rPr>
            </w:pPr>
            <w:r w:rsidRPr="00DD0EE5">
              <w:rPr>
                <w:rFonts w:cs="Arial"/>
                <w:sz w:val="24"/>
              </w:rPr>
              <w:t xml:space="preserve">Age (on day of the competition): </w:t>
            </w:r>
          </w:p>
        </w:tc>
        <w:tc>
          <w:tcPr>
            <w:tcW w:w="4307" w:type="dxa"/>
          </w:tcPr>
          <w:p w14:paraId="67A0402A" w14:textId="77777777" w:rsidR="006942E5" w:rsidRPr="00DD0EE5" w:rsidRDefault="006942E5" w:rsidP="006942E5">
            <w:pPr>
              <w:spacing w:after="0" w:line="240" w:lineRule="auto"/>
              <w:rPr>
                <w:rFonts w:cs="Arial"/>
                <w:sz w:val="24"/>
              </w:rPr>
            </w:pPr>
            <w:r w:rsidRPr="00DD0EE5">
              <w:rPr>
                <w:rFonts w:cs="Arial"/>
                <w:sz w:val="24"/>
              </w:rPr>
              <w:t xml:space="preserve">YFC Membership Card No:  </w:t>
            </w:r>
          </w:p>
        </w:tc>
      </w:tr>
      <w:tr w:rsidR="006942E5" w:rsidRPr="00DD0EE5" w14:paraId="62DC2BCD" w14:textId="77777777" w:rsidTr="006942E5">
        <w:tc>
          <w:tcPr>
            <w:tcW w:w="10564" w:type="dxa"/>
            <w:gridSpan w:val="4"/>
          </w:tcPr>
          <w:p w14:paraId="3510DC32" w14:textId="77777777" w:rsidR="006942E5" w:rsidRPr="00DD0EE5" w:rsidRDefault="006942E5" w:rsidP="006942E5">
            <w:pPr>
              <w:spacing w:after="0" w:line="240" w:lineRule="auto"/>
              <w:rPr>
                <w:rFonts w:cs="Arial"/>
                <w:sz w:val="24"/>
              </w:rPr>
            </w:pPr>
            <w:r w:rsidRPr="00DD0EE5">
              <w:rPr>
                <w:rFonts w:cs="Arial"/>
                <w:sz w:val="24"/>
              </w:rPr>
              <w:t xml:space="preserve">Occupation:  </w:t>
            </w:r>
          </w:p>
        </w:tc>
      </w:tr>
      <w:tr w:rsidR="006942E5" w:rsidRPr="00DD0EE5" w14:paraId="49252620" w14:textId="77777777" w:rsidTr="006942E5">
        <w:tc>
          <w:tcPr>
            <w:tcW w:w="5282" w:type="dxa"/>
            <w:gridSpan w:val="2"/>
          </w:tcPr>
          <w:p w14:paraId="338935CF" w14:textId="77777777" w:rsidR="006942E5" w:rsidRPr="00DD0EE5" w:rsidRDefault="006942E5" w:rsidP="006942E5">
            <w:pPr>
              <w:spacing w:after="0" w:line="240" w:lineRule="auto"/>
              <w:rPr>
                <w:rFonts w:cs="Arial"/>
                <w:sz w:val="24"/>
              </w:rPr>
            </w:pPr>
            <w:r w:rsidRPr="00DD0EE5">
              <w:rPr>
                <w:rFonts w:cs="Arial"/>
                <w:sz w:val="24"/>
              </w:rPr>
              <w:t>Name of YFC Club:</w:t>
            </w:r>
          </w:p>
        </w:tc>
        <w:tc>
          <w:tcPr>
            <w:tcW w:w="5282" w:type="dxa"/>
            <w:gridSpan w:val="2"/>
          </w:tcPr>
          <w:p w14:paraId="31E213FA" w14:textId="77777777" w:rsidR="006942E5" w:rsidRPr="00DD0EE5" w:rsidRDefault="006942E5" w:rsidP="006942E5">
            <w:pPr>
              <w:spacing w:after="0" w:line="240" w:lineRule="auto"/>
              <w:rPr>
                <w:rFonts w:cs="Arial"/>
                <w:sz w:val="24"/>
              </w:rPr>
            </w:pPr>
            <w:r w:rsidRPr="00DD0EE5">
              <w:rPr>
                <w:rFonts w:cs="Arial"/>
                <w:sz w:val="24"/>
              </w:rPr>
              <w:t>YFC County Federation:</w:t>
            </w:r>
          </w:p>
        </w:tc>
      </w:tr>
      <w:tr w:rsidR="006942E5" w:rsidRPr="00DD0EE5" w14:paraId="1FED0A75" w14:textId="77777777" w:rsidTr="006942E5">
        <w:tc>
          <w:tcPr>
            <w:tcW w:w="5282" w:type="dxa"/>
            <w:gridSpan w:val="2"/>
          </w:tcPr>
          <w:p w14:paraId="31347E54" w14:textId="77777777" w:rsidR="006942E5" w:rsidRPr="00DD0EE5" w:rsidRDefault="006942E5" w:rsidP="006942E5">
            <w:pPr>
              <w:spacing w:after="0" w:line="240" w:lineRule="auto"/>
              <w:rPr>
                <w:rFonts w:cs="Arial"/>
                <w:sz w:val="24"/>
              </w:rPr>
            </w:pPr>
            <w:r w:rsidRPr="00DD0EE5">
              <w:rPr>
                <w:rFonts w:cs="Arial"/>
                <w:sz w:val="24"/>
              </w:rPr>
              <w:t>Year first joined YFC:</w:t>
            </w:r>
          </w:p>
        </w:tc>
        <w:tc>
          <w:tcPr>
            <w:tcW w:w="5282" w:type="dxa"/>
            <w:gridSpan w:val="2"/>
          </w:tcPr>
          <w:p w14:paraId="45DF3B26" w14:textId="77777777" w:rsidR="006942E5" w:rsidRPr="00DD0EE5" w:rsidRDefault="006942E5" w:rsidP="006942E5">
            <w:pPr>
              <w:spacing w:after="0" w:line="240" w:lineRule="auto"/>
              <w:rPr>
                <w:rFonts w:cs="Arial"/>
                <w:sz w:val="24"/>
              </w:rPr>
            </w:pPr>
          </w:p>
        </w:tc>
      </w:tr>
      <w:tr w:rsidR="006942E5" w:rsidRPr="00DD0EE5" w14:paraId="614330E3" w14:textId="77777777" w:rsidTr="006942E5">
        <w:trPr>
          <w:trHeight w:val="1167"/>
        </w:trPr>
        <w:tc>
          <w:tcPr>
            <w:tcW w:w="10564" w:type="dxa"/>
            <w:gridSpan w:val="4"/>
          </w:tcPr>
          <w:p w14:paraId="63B6E253" w14:textId="77777777" w:rsidR="006942E5" w:rsidRPr="00DD0EE5" w:rsidRDefault="006942E5" w:rsidP="006942E5">
            <w:pPr>
              <w:pStyle w:val="Heading3"/>
              <w:spacing w:after="0" w:line="240" w:lineRule="auto"/>
              <w:ind w:left="142"/>
              <w:rPr>
                <w:rFonts w:cs="Arial"/>
                <w:sz w:val="28"/>
              </w:rPr>
            </w:pPr>
            <w:r w:rsidRPr="00DD0EE5">
              <w:rPr>
                <w:rFonts w:cs="Arial"/>
                <w:sz w:val="28"/>
              </w:rPr>
              <w:t>YFC History – posts held:</w:t>
            </w:r>
          </w:p>
          <w:p w14:paraId="7A15705A" w14:textId="77777777" w:rsidR="006942E5" w:rsidRPr="00DD0EE5" w:rsidRDefault="006942E5" w:rsidP="006942E5">
            <w:pPr>
              <w:spacing w:after="0" w:line="240" w:lineRule="auto"/>
              <w:rPr>
                <w:sz w:val="24"/>
              </w:rPr>
            </w:pPr>
          </w:p>
          <w:p w14:paraId="2384239C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</w:p>
          <w:p w14:paraId="1F56D557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</w:p>
        </w:tc>
      </w:tr>
      <w:tr w:rsidR="006942E5" w:rsidRPr="00DD0EE5" w14:paraId="53082E2C" w14:textId="77777777" w:rsidTr="006942E5">
        <w:trPr>
          <w:trHeight w:val="3763"/>
        </w:trPr>
        <w:tc>
          <w:tcPr>
            <w:tcW w:w="10564" w:type="dxa"/>
            <w:gridSpan w:val="4"/>
          </w:tcPr>
          <w:p w14:paraId="69B75CD6" w14:textId="77777777" w:rsidR="006942E5" w:rsidRPr="00DD0EE5" w:rsidRDefault="006942E5" w:rsidP="006942E5">
            <w:pPr>
              <w:pStyle w:val="Heading3"/>
              <w:spacing w:after="0" w:line="240" w:lineRule="auto"/>
              <w:ind w:left="142"/>
              <w:rPr>
                <w:rFonts w:cs="Arial"/>
                <w:sz w:val="28"/>
              </w:rPr>
            </w:pPr>
            <w:r w:rsidRPr="00DD0EE5">
              <w:rPr>
                <w:rFonts w:cs="Arial"/>
                <w:sz w:val="28"/>
              </w:rPr>
              <w:t>YFC Involvement (please record YFC activities you have participated in)</w:t>
            </w:r>
          </w:p>
          <w:p w14:paraId="3A717EEB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  <w:r w:rsidRPr="00DD0EE5">
              <w:rPr>
                <w:b/>
                <w:sz w:val="24"/>
              </w:rPr>
              <w:t>Club</w:t>
            </w:r>
          </w:p>
          <w:p w14:paraId="2F1EDCE8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</w:p>
          <w:p w14:paraId="4E0D7A76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</w:p>
          <w:p w14:paraId="761FD3F6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  <w:r w:rsidRPr="00DD0EE5">
              <w:rPr>
                <w:b/>
                <w:sz w:val="24"/>
              </w:rPr>
              <w:t>County</w:t>
            </w:r>
          </w:p>
          <w:p w14:paraId="3E136F11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</w:p>
          <w:p w14:paraId="0A98ABD5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</w:p>
          <w:p w14:paraId="1E04B6E4" w14:textId="77777777" w:rsidR="006942E5" w:rsidRPr="00DD0EE5" w:rsidRDefault="006942E5" w:rsidP="006942E5">
            <w:pPr>
              <w:spacing w:after="0" w:line="240" w:lineRule="auto"/>
              <w:ind w:left="142"/>
              <w:rPr>
                <w:b/>
                <w:sz w:val="24"/>
              </w:rPr>
            </w:pPr>
            <w:r w:rsidRPr="00DD0EE5">
              <w:rPr>
                <w:b/>
                <w:sz w:val="24"/>
              </w:rPr>
              <w:t>Area/Wales</w:t>
            </w:r>
          </w:p>
          <w:p w14:paraId="35E8F842" w14:textId="77777777" w:rsidR="006942E5" w:rsidRPr="00DD0EE5" w:rsidRDefault="006942E5" w:rsidP="006942E5">
            <w:pPr>
              <w:spacing w:after="0" w:line="240" w:lineRule="auto"/>
              <w:ind w:left="142"/>
              <w:rPr>
                <w:b/>
                <w:sz w:val="24"/>
              </w:rPr>
            </w:pPr>
          </w:p>
          <w:p w14:paraId="4588D4FE" w14:textId="77777777" w:rsidR="006942E5" w:rsidRPr="00DD0EE5" w:rsidRDefault="006942E5" w:rsidP="006942E5">
            <w:pPr>
              <w:spacing w:after="0" w:line="240" w:lineRule="auto"/>
              <w:ind w:left="142"/>
              <w:rPr>
                <w:b/>
                <w:sz w:val="24"/>
              </w:rPr>
            </w:pPr>
          </w:p>
          <w:p w14:paraId="2D5FE606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  <w:r w:rsidRPr="00DD0EE5">
              <w:rPr>
                <w:b/>
                <w:sz w:val="24"/>
              </w:rPr>
              <w:t>National</w:t>
            </w:r>
          </w:p>
        </w:tc>
      </w:tr>
      <w:tr w:rsidR="006942E5" w:rsidRPr="00DD0EE5" w14:paraId="7B9A77F4" w14:textId="77777777" w:rsidTr="006942E5">
        <w:tc>
          <w:tcPr>
            <w:tcW w:w="10564" w:type="dxa"/>
            <w:gridSpan w:val="4"/>
          </w:tcPr>
          <w:p w14:paraId="7BE03E73" w14:textId="77777777" w:rsidR="006942E5" w:rsidRPr="00DD0EE5" w:rsidRDefault="006942E5" w:rsidP="006942E5">
            <w:pPr>
              <w:pStyle w:val="Heading3"/>
              <w:spacing w:after="0" w:line="240" w:lineRule="auto"/>
              <w:ind w:left="142"/>
              <w:rPr>
                <w:rFonts w:cs="Arial"/>
                <w:sz w:val="28"/>
              </w:rPr>
            </w:pPr>
            <w:r w:rsidRPr="00DD0EE5">
              <w:rPr>
                <w:rFonts w:cs="Arial"/>
                <w:sz w:val="28"/>
              </w:rPr>
              <w:t>Proudest moment in YFC (so far!)</w:t>
            </w:r>
          </w:p>
          <w:p w14:paraId="64C8B444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</w:p>
          <w:p w14:paraId="02B88387" w14:textId="77777777" w:rsidR="006942E5" w:rsidRPr="00DD0EE5" w:rsidRDefault="006942E5" w:rsidP="006942E5">
            <w:pPr>
              <w:spacing w:after="0" w:line="240" w:lineRule="auto"/>
              <w:rPr>
                <w:sz w:val="24"/>
              </w:rPr>
            </w:pPr>
          </w:p>
        </w:tc>
      </w:tr>
      <w:tr w:rsidR="006942E5" w:rsidRPr="00DD0EE5" w14:paraId="2F0F69CC" w14:textId="77777777" w:rsidTr="006942E5">
        <w:tc>
          <w:tcPr>
            <w:tcW w:w="10564" w:type="dxa"/>
            <w:gridSpan w:val="4"/>
          </w:tcPr>
          <w:p w14:paraId="6FF8C865" w14:textId="77777777" w:rsidR="006942E5" w:rsidRPr="00DD0EE5" w:rsidRDefault="006942E5" w:rsidP="006942E5">
            <w:pPr>
              <w:pStyle w:val="Heading3"/>
              <w:spacing w:after="0" w:line="240" w:lineRule="auto"/>
              <w:ind w:left="142"/>
              <w:rPr>
                <w:rFonts w:cs="Arial"/>
                <w:sz w:val="28"/>
              </w:rPr>
            </w:pPr>
            <w:r w:rsidRPr="00DD0EE5">
              <w:rPr>
                <w:rFonts w:cs="Arial"/>
                <w:sz w:val="28"/>
              </w:rPr>
              <w:t>Ambitions in YFC</w:t>
            </w:r>
          </w:p>
          <w:p w14:paraId="362CCC18" w14:textId="77777777" w:rsidR="006942E5" w:rsidRPr="00DD0EE5" w:rsidRDefault="006942E5" w:rsidP="006942E5">
            <w:pPr>
              <w:spacing w:after="0" w:line="240" w:lineRule="auto"/>
              <w:rPr>
                <w:sz w:val="24"/>
              </w:rPr>
            </w:pPr>
          </w:p>
          <w:p w14:paraId="6F9E82DE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</w:p>
        </w:tc>
      </w:tr>
      <w:tr w:rsidR="006942E5" w:rsidRPr="00DD0EE5" w14:paraId="40568E22" w14:textId="77777777" w:rsidTr="006942E5">
        <w:tc>
          <w:tcPr>
            <w:tcW w:w="10564" w:type="dxa"/>
            <w:gridSpan w:val="4"/>
          </w:tcPr>
          <w:p w14:paraId="7D5A875B" w14:textId="77777777" w:rsidR="006942E5" w:rsidRPr="00DD0EE5" w:rsidRDefault="006942E5" w:rsidP="006942E5">
            <w:pPr>
              <w:pStyle w:val="Heading3"/>
              <w:spacing w:after="0" w:line="240" w:lineRule="auto"/>
              <w:ind w:left="142"/>
              <w:rPr>
                <w:rFonts w:cs="Arial"/>
                <w:sz w:val="28"/>
              </w:rPr>
            </w:pPr>
            <w:r w:rsidRPr="00DD0EE5">
              <w:rPr>
                <w:rFonts w:cs="Arial"/>
                <w:sz w:val="28"/>
              </w:rPr>
              <w:t>Ambitions outside YFC</w:t>
            </w:r>
          </w:p>
          <w:p w14:paraId="15079C81" w14:textId="77777777" w:rsidR="006942E5" w:rsidRPr="00DD0EE5" w:rsidRDefault="006942E5" w:rsidP="006942E5">
            <w:pPr>
              <w:spacing w:after="0" w:line="240" w:lineRule="auto"/>
              <w:rPr>
                <w:sz w:val="24"/>
              </w:rPr>
            </w:pPr>
          </w:p>
          <w:p w14:paraId="600BD0CF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</w:p>
        </w:tc>
      </w:tr>
      <w:tr w:rsidR="006942E5" w:rsidRPr="00DD0EE5" w14:paraId="028F1E13" w14:textId="77777777" w:rsidTr="006942E5">
        <w:tc>
          <w:tcPr>
            <w:tcW w:w="10564" w:type="dxa"/>
            <w:gridSpan w:val="4"/>
          </w:tcPr>
          <w:p w14:paraId="53978EA2" w14:textId="77777777" w:rsidR="006942E5" w:rsidRPr="00DD0EE5" w:rsidRDefault="006942E5" w:rsidP="006942E5">
            <w:pPr>
              <w:pStyle w:val="Heading3"/>
              <w:spacing w:after="0" w:line="240" w:lineRule="auto"/>
              <w:ind w:left="142"/>
              <w:rPr>
                <w:rFonts w:cs="Arial"/>
                <w:sz w:val="28"/>
              </w:rPr>
            </w:pPr>
            <w:r w:rsidRPr="00DD0EE5">
              <w:rPr>
                <w:rFonts w:cs="Arial"/>
                <w:sz w:val="28"/>
              </w:rPr>
              <w:t>Hobbies and interests outside of YFC</w:t>
            </w:r>
          </w:p>
          <w:p w14:paraId="7847C659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</w:p>
          <w:p w14:paraId="74913AF1" w14:textId="77777777" w:rsidR="006942E5" w:rsidRPr="00DD0EE5" w:rsidRDefault="006942E5" w:rsidP="006942E5">
            <w:pPr>
              <w:spacing w:after="0" w:line="240" w:lineRule="auto"/>
              <w:rPr>
                <w:sz w:val="24"/>
              </w:rPr>
            </w:pPr>
          </w:p>
        </w:tc>
      </w:tr>
      <w:tr w:rsidR="006942E5" w:rsidRPr="00DD0EE5" w14:paraId="2E892FAF" w14:textId="77777777" w:rsidTr="006942E5">
        <w:tc>
          <w:tcPr>
            <w:tcW w:w="10564" w:type="dxa"/>
            <w:gridSpan w:val="4"/>
          </w:tcPr>
          <w:p w14:paraId="47816F61" w14:textId="77777777" w:rsidR="006942E5" w:rsidRPr="00DD0EE5" w:rsidRDefault="006942E5" w:rsidP="006942E5">
            <w:pPr>
              <w:pStyle w:val="Heading3"/>
              <w:spacing w:after="0" w:line="240" w:lineRule="auto"/>
              <w:ind w:left="142"/>
              <w:rPr>
                <w:rFonts w:cs="Arial"/>
                <w:sz w:val="28"/>
              </w:rPr>
            </w:pPr>
            <w:r w:rsidRPr="00DD0EE5">
              <w:rPr>
                <w:rFonts w:cs="Arial"/>
                <w:sz w:val="28"/>
              </w:rPr>
              <w:t>Additional Information</w:t>
            </w:r>
          </w:p>
          <w:p w14:paraId="4B9ACA16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</w:p>
          <w:p w14:paraId="0C47836A" w14:textId="77777777" w:rsidR="006942E5" w:rsidRPr="00DD0EE5" w:rsidRDefault="006942E5" w:rsidP="006942E5">
            <w:pPr>
              <w:spacing w:after="0" w:line="240" w:lineRule="auto"/>
              <w:rPr>
                <w:sz w:val="24"/>
              </w:rPr>
            </w:pPr>
          </w:p>
        </w:tc>
      </w:tr>
    </w:tbl>
    <w:p w14:paraId="5FF70C90" w14:textId="77777777" w:rsidR="006942E5" w:rsidRDefault="006942E5" w:rsidP="006942E5">
      <w:pPr>
        <w:spacing w:after="0" w:line="240" w:lineRule="auto"/>
        <w:ind w:right="-142"/>
        <w:jc w:val="both"/>
        <w:rPr>
          <w:rFonts w:cs="Arial"/>
          <w:szCs w:val="20"/>
        </w:rPr>
      </w:pPr>
    </w:p>
    <w:sectPr w:rsidR="006942E5" w:rsidSect="00F141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57FB7" w14:textId="77777777" w:rsidR="00E44778" w:rsidRDefault="00E44778" w:rsidP="00F00E0F">
      <w:r>
        <w:separator/>
      </w:r>
    </w:p>
  </w:endnote>
  <w:endnote w:type="continuationSeparator" w:id="0">
    <w:p w14:paraId="0C50B05F" w14:textId="77777777" w:rsidR="00E44778" w:rsidRDefault="00E44778" w:rsidP="00F0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9842C" w14:textId="77777777" w:rsidR="006942E5" w:rsidRPr="00F00E0F" w:rsidRDefault="006942E5" w:rsidP="006942E5">
    <w:pPr>
      <w:pStyle w:val="BasicParagraph"/>
      <w:rPr>
        <w:rFonts w:ascii="Arial" w:hAnsi="Arial" w:cs="Arial"/>
        <w:b/>
        <w:bCs/>
        <w:color w:val="00A239"/>
        <w:spacing w:val="-2"/>
        <w:sz w:val="16"/>
        <w:szCs w:val="16"/>
      </w:rPr>
    </w:pPr>
    <w:r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>National Federation of Young Farmers’ Clubs (England and Wales)</w:t>
    </w:r>
  </w:p>
  <w:p w14:paraId="58E052F1" w14:textId="77777777" w:rsidR="006942E5" w:rsidRPr="00F00E0F" w:rsidRDefault="006942E5" w:rsidP="006942E5">
    <w:pPr>
      <w:pStyle w:val="BasicParagraph"/>
      <w:spacing w:after="85"/>
      <w:rPr>
        <w:rFonts w:ascii="Arial" w:hAnsi="Arial" w:cs="Arial"/>
        <w:b/>
        <w:bCs/>
        <w:color w:val="233487"/>
        <w:spacing w:val="-2"/>
        <w:sz w:val="16"/>
        <w:szCs w:val="16"/>
      </w:rPr>
    </w:pPr>
    <w:r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>YFC Centre, 10th Street, Stoneleigh Park, Kenilworth, Warwickshire CV8 2LG</w:t>
    </w:r>
  </w:p>
  <w:p w14:paraId="30DAC1EA" w14:textId="5B576AB2" w:rsidR="006942E5" w:rsidRPr="00F00E0F" w:rsidRDefault="00A534D1" w:rsidP="006942E5">
    <w:pPr>
      <w:pStyle w:val="BasicParagraph"/>
      <w:spacing w:after="85"/>
      <w:rPr>
        <w:rFonts w:ascii="Arial" w:hAnsi="Arial" w:cs="Arial"/>
        <w:b/>
        <w:bCs/>
        <w:color w:val="233487"/>
        <w:spacing w:val="-2"/>
        <w:sz w:val="16"/>
        <w:szCs w:val="1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F38EE7D" wp14:editId="1A26BE18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1016000" cy="127000"/>
          <wp:effectExtent l="0" t="0" r="0" b="0"/>
          <wp:wrapTight wrapText="bothSides">
            <wp:wrapPolygon edited="0">
              <wp:start x="0" y="0"/>
              <wp:lineTo x="0" y="19440"/>
              <wp:lineTo x="21060" y="19440"/>
              <wp:lineTo x="21060" y="0"/>
              <wp:lineTo x="0" y="0"/>
            </wp:wrapPolygon>
          </wp:wrapTight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6942E5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>tel</w:t>
    </w:r>
    <w:proofErr w:type="spellEnd"/>
    <w:r w:rsidR="006942E5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 xml:space="preserve"> </w:t>
    </w:r>
    <w:r w:rsidR="006942E5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>024 7685 7200</w:t>
    </w:r>
    <w:r w:rsidR="006942E5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 xml:space="preserve">   fax </w:t>
    </w:r>
    <w:r w:rsidR="006942E5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024 7685 7229   </w:t>
    </w:r>
    <w:proofErr w:type="gramStart"/>
    <w:r w:rsidR="006942E5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>email</w:t>
    </w:r>
    <w:proofErr w:type="gramEnd"/>
    <w:r w:rsidR="006942E5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 xml:space="preserve"> </w:t>
    </w:r>
    <w:r w:rsidR="006942E5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post@nfyfc.org.uk   </w:t>
    </w:r>
    <w:r w:rsidR="006942E5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>web</w:t>
    </w:r>
    <w:r w:rsidR="006942E5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 www.nfyfc.org.uk </w:t>
    </w:r>
    <w:r w:rsidR="006942E5">
      <w:rPr>
        <w:rFonts w:ascii="Arial" w:hAnsi="Arial" w:cs="Arial"/>
        <w:b/>
        <w:bCs/>
        <w:color w:val="233487"/>
        <w:spacing w:val="-2"/>
        <w:sz w:val="16"/>
        <w:szCs w:val="16"/>
      </w:rPr>
      <w:tab/>
    </w:r>
  </w:p>
  <w:p w14:paraId="534E0A18" w14:textId="77777777" w:rsidR="006942E5" w:rsidRPr="00F00E0F" w:rsidRDefault="006942E5" w:rsidP="006942E5">
    <w:pPr>
      <w:pStyle w:val="BasicParagraph"/>
      <w:spacing w:after="85"/>
      <w:rPr>
        <w:rFonts w:ascii="Arial" w:hAnsi="Arial" w:cs="Arial"/>
        <w:b/>
        <w:bCs/>
        <w:color w:val="233487"/>
        <w:spacing w:val="-3"/>
        <w:sz w:val="16"/>
        <w:szCs w:val="16"/>
      </w:rPr>
    </w:pPr>
    <w:r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  </w:t>
    </w:r>
  </w:p>
  <w:p w14:paraId="73E61D9F" w14:textId="77777777" w:rsidR="006942E5" w:rsidRPr="00F00E0F" w:rsidRDefault="006942E5" w:rsidP="006942E5">
    <w:pPr>
      <w:pStyle w:val="BasicParagraph"/>
      <w:rPr>
        <w:rFonts w:ascii="Arial" w:hAnsi="Arial" w:cs="Arial"/>
        <w:color w:val="233487"/>
        <w:spacing w:val="-2"/>
        <w:sz w:val="16"/>
        <w:szCs w:val="16"/>
      </w:rPr>
    </w:pPr>
    <w:r w:rsidRPr="00F00E0F">
      <w:rPr>
        <w:rFonts w:ascii="Arial" w:hAnsi="Arial" w:cs="Arial"/>
        <w:color w:val="233487"/>
        <w:spacing w:val="-2"/>
        <w:sz w:val="16"/>
        <w:szCs w:val="16"/>
      </w:rPr>
      <w:t>Registry of Friendly Societies No. 52SA   Patron: HM The Queen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50FE" w14:textId="77777777" w:rsidR="00D278FB" w:rsidRDefault="00D278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B80D" w14:textId="77777777" w:rsidR="00D278FB" w:rsidRDefault="00D27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80C9A" w14:textId="77777777" w:rsidR="00E44778" w:rsidRDefault="00E44778" w:rsidP="00F00E0F">
      <w:r>
        <w:separator/>
      </w:r>
    </w:p>
  </w:footnote>
  <w:footnote w:type="continuationSeparator" w:id="0">
    <w:p w14:paraId="66C8AA66" w14:textId="77777777" w:rsidR="00E44778" w:rsidRDefault="00E44778" w:rsidP="00F00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1461" w14:textId="77777777" w:rsidR="006942E5" w:rsidRDefault="006942E5" w:rsidP="006942E5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ECBA9" w14:textId="182B3BB4" w:rsidR="006942E5" w:rsidRDefault="00A534D1" w:rsidP="006942E5">
    <w:pPr>
      <w:pStyle w:val="Header"/>
      <w:tabs>
        <w:tab w:val="clear" w:pos="4320"/>
        <w:tab w:val="clear" w:pos="8640"/>
        <w:tab w:val="left" w:pos="3870"/>
      </w:tabs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54D01EC2" wp14:editId="5B63A12E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559675" cy="1181735"/>
          <wp:effectExtent l="0" t="0" r="0" b="0"/>
          <wp:wrapSquare wrapText="bothSides"/>
          <wp:docPr id="13" name="Picture 1" descr="Macintosh HD:Users:cherylliddle:Dropbox:NFYFC TEN26:STANDING ART:BRAND GUIDELINES:Stationary:JPEGs:Letter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herylliddle:Dropbox:NFYFC TEN26:STANDING ART:BRAND GUIDELINES:Stationary:JPEGs:Letter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73" b="16667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181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42E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D623" w14:textId="7AAF14A0" w:rsidR="008B7A7A" w:rsidRDefault="00A534D1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6220E78" wp14:editId="420FFECF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559675" cy="1571625"/>
          <wp:effectExtent l="0" t="0" r="0" b="0"/>
          <wp:wrapSquare wrapText="bothSides"/>
          <wp:docPr id="3" name="Picture 1" descr="Macintosh HD:Users:cherylliddle:Dropbox:NFYFC TEN26:STANDING ART:BRAND GUIDELINES:Stationary:JPEGs:Letter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herylliddle:Dropbox:NFYFC TEN26:STANDING ART:BRAND GUIDELINES:Stationary:JPEGs:Letter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667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60D"/>
    <w:multiLevelType w:val="multilevel"/>
    <w:tmpl w:val="E3D2970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9" w:hanging="495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CE037A"/>
    <w:multiLevelType w:val="hybridMultilevel"/>
    <w:tmpl w:val="1BF85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C5B48"/>
    <w:multiLevelType w:val="multilevel"/>
    <w:tmpl w:val="9E3031D0"/>
    <w:styleLink w:val="Style2"/>
    <w:lvl w:ilvl="0">
      <w:start w:val="1"/>
      <w:numFmt w:val="none"/>
      <w:lvlText w:val="C/17/220"/>
      <w:lvlJc w:val="left"/>
      <w:pPr>
        <w:ind w:left="360" w:hanging="360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64"/>
      <w:numFmt w:val="decimalZero"/>
      <w:lvlText w:val="C/16/%2"/>
      <w:lvlJc w:val="left"/>
      <w:pPr>
        <w:ind w:left="792" w:hanging="432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hint="default"/>
        <w:b w:val="0"/>
        <w:i w:val="0"/>
        <w:sz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alibri" w:hAnsi="Calibri" w:hint="default"/>
        <w:b w:val="0"/>
        <w:i w:val="0"/>
        <w:sz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C3933FF"/>
    <w:multiLevelType w:val="hybridMultilevel"/>
    <w:tmpl w:val="D48C96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D6F4A"/>
    <w:multiLevelType w:val="multilevel"/>
    <w:tmpl w:val="324A9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Calibri" w:hAnsi="Calibri" w:hint="default"/>
        <w:b w:val="0"/>
        <w:i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52F50F1"/>
    <w:multiLevelType w:val="hybridMultilevel"/>
    <w:tmpl w:val="094C1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82CEC"/>
    <w:multiLevelType w:val="multilevel"/>
    <w:tmpl w:val="D2F483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C121FC7"/>
    <w:multiLevelType w:val="multilevel"/>
    <w:tmpl w:val="063EE87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F14D57"/>
    <w:multiLevelType w:val="multilevel"/>
    <w:tmpl w:val="B4607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91D18BD"/>
    <w:multiLevelType w:val="hybridMultilevel"/>
    <w:tmpl w:val="830CC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870152">
    <w:abstractNumId w:val="2"/>
  </w:num>
  <w:num w:numId="2" w16cid:durableId="1211109612">
    <w:abstractNumId w:val="3"/>
  </w:num>
  <w:num w:numId="3" w16cid:durableId="595358731">
    <w:abstractNumId w:val="9"/>
  </w:num>
  <w:num w:numId="4" w16cid:durableId="1039208570">
    <w:abstractNumId w:val="5"/>
  </w:num>
  <w:num w:numId="5" w16cid:durableId="1994336523">
    <w:abstractNumId w:val="4"/>
  </w:num>
  <w:num w:numId="6" w16cid:durableId="663633833">
    <w:abstractNumId w:val="6"/>
  </w:num>
  <w:num w:numId="7" w16cid:durableId="1443841827">
    <w:abstractNumId w:val="0"/>
  </w:num>
  <w:num w:numId="8" w16cid:durableId="1331986186">
    <w:abstractNumId w:val="8"/>
  </w:num>
  <w:num w:numId="9" w16cid:durableId="1184590166">
    <w:abstractNumId w:val="7"/>
  </w:num>
  <w:num w:numId="10" w16cid:durableId="1064183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D8"/>
    <w:rsid w:val="00006438"/>
    <w:rsid w:val="00046FC1"/>
    <w:rsid w:val="00086D9A"/>
    <w:rsid w:val="00090B8D"/>
    <w:rsid w:val="000A12AE"/>
    <w:rsid w:val="000B3E15"/>
    <w:rsid w:val="000C264B"/>
    <w:rsid w:val="001456CE"/>
    <w:rsid w:val="001467BB"/>
    <w:rsid w:val="00166ABB"/>
    <w:rsid w:val="001923B9"/>
    <w:rsid w:val="001A21E3"/>
    <w:rsid w:val="001C0CBA"/>
    <w:rsid w:val="001E78C0"/>
    <w:rsid w:val="00207012"/>
    <w:rsid w:val="002A503E"/>
    <w:rsid w:val="002C14FC"/>
    <w:rsid w:val="002C4359"/>
    <w:rsid w:val="002F67B4"/>
    <w:rsid w:val="003101D5"/>
    <w:rsid w:val="00332C80"/>
    <w:rsid w:val="00356B78"/>
    <w:rsid w:val="00357FA7"/>
    <w:rsid w:val="0036266F"/>
    <w:rsid w:val="0036323D"/>
    <w:rsid w:val="003860D4"/>
    <w:rsid w:val="003869A7"/>
    <w:rsid w:val="003A5226"/>
    <w:rsid w:val="003C6AFD"/>
    <w:rsid w:val="00413D0B"/>
    <w:rsid w:val="004155A8"/>
    <w:rsid w:val="00425F1A"/>
    <w:rsid w:val="004536F9"/>
    <w:rsid w:val="00456974"/>
    <w:rsid w:val="00456BBD"/>
    <w:rsid w:val="00467ACC"/>
    <w:rsid w:val="00470685"/>
    <w:rsid w:val="0047517F"/>
    <w:rsid w:val="0047673A"/>
    <w:rsid w:val="0048178A"/>
    <w:rsid w:val="00486471"/>
    <w:rsid w:val="00495EBC"/>
    <w:rsid w:val="004F30C6"/>
    <w:rsid w:val="004F7511"/>
    <w:rsid w:val="0054408E"/>
    <w:rsid w:val="00593E63"/>
    <w:rsid w:val="005A2DBF"/>
    <w:rsid w:val="005B0AA3"/>
    <w:rsid w:val="005C11C1"/>
    <w:rsid w:val="005D12E5"/>
    <w:rsid w:val="006035F6"/>
    <w:rsid w:val="00625A3B"/>
    <w:rsid w:val="00637B13"/>
    <w:rsid w:val="00644018"/>
    <w:rsid w:val="0064469E"/>
    <w:rsid w:val="00660886"/>
    <w:rsid w:val="00693134"/>
    <w:rsid w:val="006942E5"/>
    <w:rsid w:val="006A1B13"/>
    <w:rsid w:val="006C26B2"/>
    <w:rsid w:val="006F03CF"/>
    <w:rsid w:val="006F1C16"/>
    <w:rsid w:val="00711F15"/>
    <w:rsid w:val="0075482D"/>
    <w:rsid w:val="00767A05"/>
    <w:rsid w:val="007801CE"/>
    <w:rsid w:val="00790FC3"/>
    <w:rsid w:val="0079787E"/>
    <w:rsid w:val="007A40F3"/>
    <w:rsid w:val="007A682E"/>
    <w:rsid w:val="007C4008"/>
    <w:rsid w:val="00804F57"/>
    <w:rsid w:val="00811C8A"/>
    <w:rsid w:val="00833559"/>
    <w:rsid w:val="00881AF2"/>
    <w:rsid w:val="00895BBC"/>
    <w:rsid w:val="008B36EB"/>
    <w:rsid w:val="008B7A7A"/>
    <w:rsid w:val="008C3A7B"/>
    <w:rsid w:val="008C71D1"/>
    <w:rsid w:val="008F72D3"/>
    <w:rsid w:val="009224CC"/>
    <w:rsid w:val="009413CE"/>
    <w:rsid w:val="0095710A"/>
    <w:rsid w:val="009A7C5C"/>
    <w:rsid w:val="009C3846"/>
    <w:rsid w:val="009E00B5"/>
    <w:rsid w:val="009E1B9B"/>
    <w:rsid w:val="009F45F2"/>
    <w:rsid w:val="009F6E48"/>
    <w:rsid w:val="00A36439"/>
    <w:rsid w:val="00A36713"/>
    <w:rsid w:val="00A534D1"/>
    <w:rsid w:val="00AB7FC6"/>
    <w:rsid w:val="00AF6028"/>
    <w:rsid w:val="00B260BE"/>
    <w:rsid w:val="00B40B3B"/>
    <w:rsid w:val="00B52D88"/>
    <w:rsid w:val="00B5486A"/>
    <w:rsid w:val="00B5741D"/>
    <w:rsid w:val="00B87AEC"/>
    <w:rsid w:val="00C02195"/>
    <w:rsid w:val="00C143D8"/>
    <w:rsid w:val="00C53AC2"/>
    <w:rsid w:val="00C561ED"/>
    <w:rsid w:val="00C64A75"/>
    <w:rsid w:val="00C8457D"/>
    <w:rsid w:val="00CC6D36"/>
    <w:rsid w:val="00CD02E2"/>
    <w:rsid w:val="00CE3ADC"/>
    <w:rsid w:val="00CE5E24"/>
    <w:rsid w:val="00D278FB"/>
    <w:rsid w:val="00D42522"/>
    <w:rsid w:val="00D52F41"/>
    <w:rsid w:val="00D748AF"/>
    <w:rsid w:val="00D93EC2"/>
    <w:rsid w:val="00DA7917"/>
    <w:rsid w:val="00DC6A24"/>
    <w:rsid w:val="00DD0EE5"/>
    <w:rsid w:val="00E25AAA"/>
    <w:rsid w:val="00E44778"/>
    <w:rsid w:val="00E57160"/>
    <w:rsid w:val="00E63060"/>
    <w:rsid w:val="00EA0984"/>
    <w:rsid w:val="00EA6243"/>
    <w:rsid w:val="00EF3F75"/>
    <w:rsid w:val="00F00E0F"/>
    <w:rsid w:val="00F058EC"/>
    <w:rsid w:val="00F14134"/>
    <w:rsid w:val="00F3679B"/>
    <w:rsid w:val="00F66F9D"/>
    <w:rsid w:val="00F74250"/>
    <w:rsid w:val="00F80111"/>
    <w:rsid w:val="00FB2DF1"/>
    <w:rsid w:val="00FB4899"/>
    <w:rsid w:val="00FC5E2A"/>
    <w:rsid w:val="00FE21E9"/>
    <w:rsid w:val="0BA57F48"/>
    <w:rsid w:val="1B1B1D88"/>
    <w:rsid w:val="1CAF6605"/>
    <w:rsid w:val="1D3CBEFB"/>
    <w:rsid w:val="21D8EA30"/>
    <w:rsid w:val="4A3FC861"/>
    <w:rsid w:val="4D0B362E"/>
    <w:rsid w:val="6899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462B921"/>
  <w15:chartTrackingRefBased/>
  <w15:docId w15:val="{8FAB7A45-BD60-4907-BD83-9F334445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6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E0F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1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7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1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13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E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E0F"/>
  </w:style>
  <w:style w:type="paragraph" w:styleId="Footer">
    <w:name w:val="footer"/>
    <w:basedOn w:val="Normal"/>
    <w:link w:val="FooterChar"/>
    <w:uiPriority w:val="99"/>
    <w:unhideWhenUsed/>
    <w:rsid w:val="00F00E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E0F"/>
  </w:style>
  <w:style w:type="paragraph" w:styleId="BalloonText">
    <w:name w:val="Balloon Text"/>
    <w:basedOn w:val="Normal"/>
    <w:link w:val="BalloonTextChar"/>
    <w:uiPriority w:val="99"/>
    <w:semiHidden/>
    <w:unhideWhenUsed/>
    <w:rsid w:val="00F00E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0E0F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00E0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link w:val="Heading1"/>
    <w:uiPriority w:val="9"/>
    <w:rsid w:val="00F00E0F"/>
    <w:rPr>
      <w:rFonts w:ascii="Calibri" w:eastAsia="MS Gothic" w:hAnsi="Calibri" w:cs="Times New Roman"/>
      <w:b/>
      <w:bCs/>
      <w:color w:val="345A8A"/>
      <w:sz w:val="32"/>
      <w:szCs w:val="32"/>
    </w:rPr>
  </w:style>
  <w:style w:type="numbering" w:customStyle="1" w:styleId="Style2">
    <w:name w:val="Style2"/>
    <w:uiPriority w:val="99"/>
    <w:rsid w:val="001923B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C4359"/>
    <w:pPr>
      <w:ind w:left="720"/>
      <w:contextualSpacing/>
    </w:pPr>
  </w:style>
  <w:style w:type="character" w:styleId="Hyperlink">
    <w:name w:val="Hyperlink"/>
    <w:uiPriority w:val="99"/>
    <w:unhideWhenUsed/>
    <w:rsid w:val="007A40F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6C26B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C26B2"/>
    <w:rPr>
      <w:rFonts w:ascii="Calibri" w:eastAsia="Times New Roman" w:hAnsi="Calibri" w:cs="Times New Roman"/>
      <w:b/>
      <w:bCs/>
      <w:kern w:val="28"/>
      <w:sz w:val="32"/>
      <w:szCs w:val="32"/>
      <w:lang w:val="en-GB"/>
    </w:rPr>
  </w:style>
  <w:style w:type="paragraph" w:styleId="BodyText2">
    <w:name w:val="Body Text 2"/>
    <w:basedOn w:val="Normal"/>
    <w:link w:val="BodyText2Char"/>
    <w:semiHidden/>
    <w:rsid w:val="006C26B2"/>
    <w:pPr>
      <w:spacing w:after="0" w:line="240" w:lineRule="auto"/>
      <w:jc w:val="both"/>
    </w:pPr>
    <w:rPr>
      <w:rFonts w:ascii="Arial" w:eastAsia="Times New Roman" w:hAnsi="Arial"/>
      <w:bCs/>
      <w:sz w:val="24"/>
      <w:szCs w:val="20"/>
    </w:rPr>
  </w:style>
  <w:style w:type="character" w:customStyle="1" w:styleId="BodyText2Char">
    <w:name w:val="Body Text 2 Char"/>
    <w:link w:val="BodyText2"/>
    <w:semiHidden/>
    <w:rsid w:val="006C26B2"/>
    <w:rPr>
      <w:rFonts w:ascii="Arial" w:eastAsia="Times New Roman" w:hAnsi="Arial" w:cs="Times New Roman"/>
      <w:bCs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6C26B2"/>
    <w:pPr>
      <w:spacing w:after="0" w:line="240" w:lineRule="auto"/>
      <w:ind w:left="1440"/>
    </w:pPr>
    <w:rPr>
      <w:rFonts w:ascii="Arial" w:eastAsia="Times New Roman" w:hAnsi="Arial" w:cs="Arial"/>
      <w:sz w:val="24"/>
      <w:szCs w:val="20"/>
    </w:rPr>
  </w:style>
  <w:style w:type="character" w:customStyle="1" w:styleId="BodyTextIndent3Char">
    <w:name w:val="Body Text Indent 3 Char"/>
    <w:link w:val="BodyTextIndent3"/>
    <w:semiHidden/>
    <w:rsid w:val="006C26B2"/>
    <w:rPr>
      <w:rFonts w:ascii="Arial" w:eastAsia="Times New Roman" w:hAnsi="Arial" w:cs="Arial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C26B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6C26B2"/>
    <w:rPr>
      <w:rFonts w:ascii="Calibri" w:eastAsia="Calibri" w:hAnsi="Calibri" w:cs="Times New Roman"/>
      <w:sz w:val="22"/>
      <w:szCs w:val="22"/>
      <w:lang w:val="en-GB"/>
    </w:rPr>
  </w:style>
  <w:style w:type="character" w:customStyle="1" w:styleId="Heading7Char">
    <w:name w:val="Heading 7 Char"/>
    <w:link w:val="Heading7"/>
    <w:uiPriority w:val="9"/>
    <w:semiHidden/>
    <w:rsid w:val="00F14134"/>
    <w:rPr>
      <w:rFonts w:ascii="Calibri" w:eastAsia="Times New Roman" w:hAnsi="Calibri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413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14134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14134"/>
    <w:pPr>
      <w:spacing w:after="60"/>
      <w:jc w:val="center"/>
      <w:outlineLvl w:val="1"/>
    </w:pPr>
    <w:rPr>
      <w:rFonts w:eastAsia="Times New Roman"/>
      <w:sz w:val="24"/>
      <w:szCs w:val="24"/>
      <w:lang w:val="x-none"/>
    </w:rPr>
  </w:style>
  <w:style w:type="character" w:customStyle="1" w:styleId="SubtitleChar">
    <w:name w:val="Subtitle Char"/>
    <w:link w:val="Subtitle"/>
    <w:rsid w:val="00F14134"/>
    <w:rPr>
      <w:rFonts w:ascii="Calibri" w:eastAsia="Times New Roman" w:hAnsi="Calibri"/>
      <w:sz w:val="24"/>
      <w:szCs w:val="24"/>
      <w:lang w:val="x-none" w:eastAsia="en-US"/>
    </w:rPr>
  </w:style>
  <w:style w:type="character" w:customStyle="1" w:styleId="Heading2Char">
    <w:name w:val="Heading 2 Char"/>
    <w:link w:val="Heading2"/>
    <w:uiPriority w:val="9"/>
    <w:semiHidden/>
    <w:rsid w:val="008C71D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C71D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1467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1467BB"/>
    <w:pPr>
      <w:spacing w:after="120"/>
    </w:pPr>
  </w:style>
  <w:style w:type="character" w:customStyle="1" w:styleId="BodyTextChar">
    <w:name w:val="Body Text Char"/>
    <w:link w:val="BodyText"/>
    <w:uiPriority w:val="99"/>
    <w:rsid w:val="001467BB"/>
    <w:rPr>
      <w:rFonts w:ascii="Calibri" w:eastAsia="Calibri" w:hAnsi="Calibri"/>
      <w:sz w:val="22"/>
      <w:szCs w:val="22"/>
      <w:lang w:eastAsia="en-US"/>
    </w:rPr>
  </w:style>
  <w:style w:type="paragraph" w:customStyle="1" w:styleId="siteheadingtext">
    <w:name w:val="siteheadingtext"/>
    <w:basedOn w:val="Normal"/>
    <w:rsid w:val="00146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tesubheadingtext">
    <w:name w:val="sitesubheadingtext"/>
    <w:basedOn w:val="Normal"/>
    <w:rsid w:val="00146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1E78C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fyfc.org.uk/competitionsresourc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NFYFC%20Templates\2017%20Updated%20Templates\Word%20Document%20templates\General%20Document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242B963EFD54B8388BBCEB816E210" ma:contentTypeVersion="20" ma:contentTypeDescription="Create a new document." ma:contentTypeScope="" ma:versionID="3ce26240a78594f3d9e9b37921c70618">
  <xsd:schema xmlns:xsd="http://www.w3.org/2001/XMLSchema" xmlns:xs="http://www.w3.org/2001/XMLSchema" xmlns:p="http://schemas.microsoft.com/office/2006/metadata/properties" xmlns:ns2="4651049b-3530-4aa2-b398-87047cd5cbe7" xmlns:ns3="0ec9bad2-5f97-410b-b489-73da6d4093fe" targetNamespace="http://schemas.microsoft.com/office/2006/metadata/properties" ma:root="true" ma:fieldsID="f7c70b6e0e50c1a3b08109986fd4f442" ns2:_="" ns3:_="">
    <xsd:import namespace="4651049b-3530-4aa2-b398-87047cd5cbe7"/>
    <xsd:import namespace="0ec9bad2-5f97-410b-b489-73da6d409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1049b-3530-4aa2-b398-87047cd5c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8e0c91-6bd0-4b5f-a26e-34e1ac6a7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9bad2-5f97-410b-b489-73da6d409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35548-1539-49bc-8894-40f7ea0419c2}" ma:internalName="TaxCatchAll" ma:showField="CatchAllData" ma:web="0ec9bad2-5f97-410b-b489-73da6d409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c9bad2-5f97-410b-b489-73da6d4093fe">
      <UserInfo>
        <DisplayName/>
        <AccountId xsi:nil="true"/>
        <AccountType/>
      </UserInfo>
    </SharedWithUsers>
    <MediaLengthInSeconds xmlns="4651049b-3530-4aa2-b398-87047cd5cbe7" xsi:nil="true"/>
    <TaxCatchAll xmlns="0ec9bad2-5f97-410b-b489-73da6d4093fe" xsi:nil="true"/>
    <lcf76f155ced4ddcb4097134ff3c332f xmlns="4651049b-3530-4aa2-b398-87047cd5cb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B9011C-F39F-4047-A5D8-0C967B7BB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B6CCC-2A92-43F2-A121-1AE7FF49F402}"/>
</file>

<file path=customXml/itemProps3.xml><?xml version="1.0" encoding="utf-8"?>
<ds:datastoreItem xmlns:ds="http://schemas.openxmlformats.org/officeDocument/2006/customXml" ds:itemID="{48C1F8F9-8446-46D4-AA2A-07C5F0D95B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7A3D3B-3F00-429D-B3BA-721EBC3835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Document 2017</Template>
  <TotalTime>18</TotalTime>
  <Pages>3</Pages>
  <Words>642</Words>
  <Characters>3661</Characters>
  <Application>Microsoft Office Word</Application>
  <DocSecurity>0</DocSecurity>
  <Lines>30</Lines>
  <Paragraphs>8</Paragraphs>
  <ScaleCrop>false</ScaleCrop>
  <Company>NFYFC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LaurenHancox</dc:creator>
  <cp:keywords/>
  <cp:lastModifiedBy>Caryn May</cp:lastModifiedBy>
  <cp:revision>41</cp:revision>
  <cp:lastPrinted>2018-02-21T10:28:00Z</cp:lastPrinted>
  <dcterms:created xsi:type="dcterms:W3CDTF">2020-11-12T12:58:00Z</dcterms:created>
  <dcterms:modified xsi:type="dcterms:W3CDTF">2022-05-16T12:57:00Z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0x010100A63242B963EFD54B8388BBCEB816E210</vt:lpwstr>
  </property>
  <property fmtid="{D5CDD505-2E9C-101B-9397-08002B2CF9AE}" pid="3" name="Order">
    <vt:r8>9973600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